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DBA8" w14:textId="60CD42E9" w:rsidR="00532CE5" w:rsidRPr="00BB776D" w:rsidRDefault="00A57C6D" w:rsidP="00A835D1">
      <w:pPr>
        <w:spacing w:line="276" w:lineRule="auto"/>
        <w:ind w:hanging="141"/>
        <w:jc w:val="both"/>
        <w:rPr>
          <w:b/>
          <w:bCs/>
          <w:spacing w:val="14"/>
          <w:sz w:val="8"/>
          <w:szCs w:val="8"/>
          <w:rtl/>
        </w:rPr>
      </w:pPr>
      <w:r w:rsidRPr="00E61630">
        <w:rPr>
          <w:b/>
          <w:bCs/>
          <w:spacing w:val="14"/>
          <w:sz w:val="22"/>
          <w:szCs w:val="22"/>
          <w:shd w:val="clear" w:color="auto" w:fill="C6D9F1"/>
          <w:rtl/>
        </w:rPr>
        <w:t xml:space="preserve">טופס רישום </w:t>
      </w:r>
      <w:proofErr w:type="spellStart"/>
      <w:r w:rsidR="00BA1B12" w:rsidRPr="00E61630">
        <w:rPr>
          <w:rFonts w:hint="cs"/>
          <w:b/>
          <w:bCs/>
          <w:spacing w:val="14"/>
          <w:shd w:val="clear" w:color="auto" w:fill="C6D9F1"/>
          <w:rtl/>
        </w:rPr>
        <w:t>אמצ"ש</w:t>
      </w:r>
      <w:proofErr w:type="spellEnd"/>
      <w:r w:rsidR="00BB776D" w:rsidRPr="00E61630">
        <w:rPr>
          <w:rFonts w:hint="cs"/>
          <w:b/>
          <w:bCs/>
          <w:spacing w:val="14"/>
          <w:shd w:val="clear" w:color="auto" w:fill="C6D9F1"/>
          <w:rtl/>
        </w:rPr>
        <w:t xml:space="preserve"> </w:t>
      </w:r>
      <w:r w:rsidR="00E61630" w:rsidRPr="00346A43">
        <w:rPr>
          <w:rFonts w:hint="cs"/>
          <w:b/>
          <w:bCs/>
          <w:spacing w:val="14"/>
          <w:sz w:val="28"/>
          <w:szCs w:val="28"/>
          <w:shd w:val="clear" w:color="auto" w:fill="C6D9F1"/>
          <w:rtl/>
        </w:rPr>
        <w:t>היו זמנים בתל אביב</w:t>
      </w:r>
      <w:r w:rsidR="00040CEA" w:rsidRPr="00346A43">
        <w:rPr>
          <w:rFonts w:hint="cs"/>
          <w:b/>
          <w:bCs/>
          <w:spacing w:val="14"/>
          <w:sz w:val="28"/>
          <w:szCs w:val="28"/>
          <w:shd w:val="clear" w:color="auto" w:fill="C6D9F1"/>
          <w:rtl/>
        </w:rPr>
        <w:t xml:space="preserve"> </w:t>
      </w:r>
      <w:r w:rsidR="00346A43">
        <w:rPr>
          <w:rFonts w:hint="cs"/>
          <w:b/>
          <w:bCs/>
          <w:spacing w:val="14"/>
          <w:shd w:val="clear" w:color="auto" w:fill="C6D9F1"/>
          <w:rtl/>
        </w:rPr>
        <w:t>26-28.7</w:t>
      </w:r>
      <w:r w:rsidR="00BA1B12" w:rsidRPr="00E61630">
        <w:rPr>
          <w:rFonts w:hint="cs"/>
          <w:b/>
          <w:bCs/>
          <w:spacing w:val="14"/>
          <w:shd w:val="clear" w:color="auto" w:fill="C6D9F1"/>
          <w:rtl/>
        </w:rPr>
        <w:t>.26</w:t>
      </w:r>
      <w:r w:rsidR="005D2AD9">
        <w:rPr>
          <w:rFonts w:hint="cs"/>
          <w:b/>
          <w:bCs/>
          <w:spacing w:val="14"/>
          <w:shd w:val="clear" w:color="auto" w:fill="C6D9F1"/>
          <w:rtl/>
        </w:rPr>
        <w:t xml:space="preserve"> </w:t>
      </w:r>
      <w:r w:rsidR="00FE3748" w:rsidRPr="00BB776D">
        <w:rPr>
          <w:rFonts w:hint="cs"/>
          <w:b/>
          <w:bCs/>
          <w:spacing w:val="14"/>
          <w:sz w:val="28"/>
          <w:szCs w:val="28"/>
          <w:shd w:val="clear" w:color="auto" w:fill="C6D9F1"/>
          <w:rtl/>
        </w:rPr>
        <w:t>|</w:t>
      </w:r>
      <w:r w:rsidR="00E61630">
        <w:rPr>
          <w:rFonts w:hint="cs"/>
          <w:b/>
          <w:bCs/>
          <w:spacing w:val="14"/>
          <w:sz w:val="28"/>
          <w:szCs w:val="28"/>
          <w:shd w:val="clear" w:color="auto" w:fill="C6D9F1"/>
          <w:rtl/>
        </w:rPr>
        <w:t xml:space="preserve"> </w:t>
      </w:r>
      <w:r w:rsidR="00FE3748" w:rsidRPr="00E61630">
        <w:rPr>
          <w:rFonts w:hint="cs"/>
          <w:b/>
          <w:bCs/>
          <w:spacing w:val="14"/>
          <w:sz w:val="22"/>
          <w:szCs w:val="22"/>
          <w:shd w:val="clear" w:color="auto" w:fill="C6D9F1"/>
          <w:rtl/>
        </w:rPr>
        <w:t xml:space="preserve">מלון דן </w:t>
      </w:r>
      <w:r w:rsidR="00BA1B12" w:rsidRPr="00E61630">
        <w:rPr>
          <w:rFonts w:hint="cs"/>
          <w:b/>
          <w:bCs/>
          <w:spacing w:val="14"/>
          <w:sz w:val="22"/>
          <w:szCs w:val="22"/>
          <w:shd w:val="clear" w:color="auto" w:fill="C6D9F1"/>
          <w:rtl/>
        </w:rPr>
        <w:t>פנורמה, ת"א</w:t>
      </w:r>
      <w:r w:rsidR="00532CE5" w:rsidRPr="00BB776D">
        <w:rPr>
          <w:b/>
          <w:bCs/>
          <w:spacing w:val="14"/>
          <w:sz w:val="22"/>
          <w:szCs w:val="22"/>
          <w:rtl/>
        </w:rPr>
        <w:br/>
      </w:r>
    </w:p>
    <w:p w14:paraId="5E558130" w14:textId="763D52F7" w:rsidR="00EC1D37" w:rsidRDefault="00EC1D37" w:rsidP="00A835D1">
      <w:pPr>
        <w:bidi w:val="0"/>
        <w:spacing w:line="276" w:lineRule="auto"/>
        <w:jc w:val="center"/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טופס לרישום מוקדם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מחיר מוזל למקדימי רישום עד תאריך </w:t>
      </w:r>
      <w:r w:rsidR="00346A43">
        <w:rPr>
          <w:rFonts w:hint="cs"/>
          <w:b/>
          <w:bCs/>
          <w:sz w:val="20"/>
          <w:szCs w:val="20"/>
          <w:rtl/>
        </w:rPr>
        <w:t>26</w:t>
      </w:r>
      <w:r w:rsidR="00BA1B12">
        <w:rPr>
          <w:rFonts w:hint="cs"/>
          <w:b/>
          <w:bCs/>
          <w:sz w:val="20"/>
          <w:szCs w:val="20"/>
          <w:rtl/>
        </w:rPr>
        <w:t>.</w:t>
      </w:r>
      <w:r w:rsidR="00346A43">
        <w:rPr>
          <w:rFonts w:hint="cs"/>
          <w:b/>
          <w:bCs/>
          <w:sz w:val="20"/>
          <w:szCs w:val="20"/>
          <w:rtl/>
        </w:rPr>
        <w:t>6</w:t>
      </w:r>
      <w:r w:rsidR="00BA1B12">
        <w:rPr>
          <w:rFonts w:hint="cs"/>
          <w:b/>
          <w:bCs/>
          <w:sz w:val="20"/>
          <w:szCs w:val="20"/>
          <w:rtl/>
        </w:rPr>
        <w:t>.26</w:t>
      </w:r>
    </w:p>
    <w:p w14:paraId="114A0161" w14:textId="6ED5D7F1" w:rsidR="00845061" w:rsidRPr="00532CE5" w:rsidRDefault="00845061" w:rsidP="00A835D1">
      <w:pPr>
        <w:bidi w:val="0"/>
        <w:spacing w:line="276" w:lineRule="auto"/>
        <w:jc w:val="center"/>
        <w:rPr>
          <w:sz w:val="8"/>
          <w:szCs w:val="8"/>
        </w:rPr>
      </w:pPr>
    </w:p>
    <w:tbl>
      <w:tblPr>
        <w:bidiVisual/>
        <w:tblW w:w="10776" w:type="dxa"/>
        <w:tblInd w:w="-33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3499"/>
        <w:gridCol w:w="3181"/>
      </w:tblGrid>
      <w:tr w:rsidR="0016732C" w14:paraId="7AF95659" w14:textId="77777777" w:rsidTr="00F7407A">
        <w:trPr>
          <w:trHeight w:val="397"/>
        </w:trPr>
        <w:tc>
          <w:tcPr>
            <w:tcW w:w="4096" w:type="dxa"/>
            <w:shd w:val="clear" w:color="auto" w:fill="D9D9D9"/>
            <w:vAlign w:val="center"/>
          </w:tcPr>
          <w:p w14:paraId="5F23B224" w14:textId="77777777" w:rsidR="0016732C" w:rsidRPr="00C05A49" w:rsidRDefault="0016732C" w:rsidP="0068099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5A49">
              <w:rPr>
                <w:rFonts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tc>
          <w:tcPr>
            <w:tcW w:w="3499" w:type="dxa"/>
            <w:shd w:val="clear" w:color="auto" w:fill="D9D9D9"/>
            <w:vAlign w:val="center"/>
          </w:tcPr>
          <w:p w14:paraId="7775E8FD" w14:textId="77777777" w:rsidR="0016732C" w:rsidRPr="00C05A49" w:rsidRDefault="0016732C" w:rsidP="0068099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5A49">
              <w:rPr>
                <w:rFonts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tc>
          <w:tcPr>
            <w:tcW w:w="3181" w:type="dxa"/>
            <w:shd w:val="clear" w:color="auto" w:fill="D9D9D9"/>
            <w:vAlign w:val="center"/>
          </w:tcPr>
          <w:p w14:paraId="017830EB" w14:textId="77777777" w:rsidR="0016732C" w:rsidRPr="00C05A49" w:rsidRDefault="0016732C" w:rsidP="00680996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6732C" w14:paraId="41BE01E1" w14:textId="77777777" w:rsidTr="0016732C">
        <w:trPr>
          <w:trHeight w:val="397"/>
        </w:trPr>
        <w:tc>
          <w:tcPr>
            <w:tcW w:w="4096" w:type="dxa"/>
            <w:vAlign w:val="bottom"/>
          </w:tcPr>
          <w:p w14:paraId="4A729044" w14:textId="77777777" w:rsidR="0016732C" w:rsidRDefault="0016732C" w:rsidP="00680996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1)</w:t>
            </w:r>
          </w:p>
        </w:tc>
        <w:tc>
          <w:tcPr>
            <w:tcW w:w="3499" w:type="dxa"/>
            <w:vAlign w:val="center"/>
          </w:tcPr>
          <w:p w14:paraId="2815505B" w14:textId="77777777" w:rsidR="0016732C" w:rsidRDefault="0016732C" w:rsidP="00680996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81" w:type="dxa"/>
            <w:vAlign w:val="bottom"/>
          </w:tcPr>
          <w:p w14:paraId="54B869C1" w14:textId="417C85F0" w:rsidR="0016732C" w:rsidRDefault="0016732C" w:rsidP="00680996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16732C" w14:paraId="5AAABAD0" w14:textId="77777777" w:rsidTr="0016732C">
        <w:trPr>
          <w:trHeight w:val="397"/>
        </w:trPr>
        <w:tc>
          <w:tcPr>
            <w:tcW w:w="4096" w:type="dxa"/>
            <w:vAlign w:val="bottom"/>
          </w:tcPr>
          <w:p w14:paraId="315AFCBD" w14:textId="77777777" w:rsidR="0016732C" w:rsidRDefault="0016732C" w:rsidP="00680996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3499" w:type="dxa"/>
            <w:vAlign w:val="center"/>
          </w:tcPr>
          <w:p w14:paraId="0A9EBD00" w14:textId="77777777" w:rsidR="0016732C" w:rsidRDefault="0016732C" w:rsidP="00680996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81" w:type="dxa"/>
            <w:vAlign w:val="bottom"/>
          </w:tcPr>
          <w:p w14:paraId="06C5506B" w14:textId="612B0EB1" w:rsidR="0016732C" w:rsidRDefault="0016732C" w:rsidP="00680996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</w:tbl>
    <w:p w14:paraId="62CDA244" w14:textId="77777777" w:rsidR="000F36BA" w:rsidRPr="00600024" w:rsidRDefault="000F36BA" w:rsidP="00E84F0C">
      <w:pPr>
        <w:jc w:val="center"/>
        <w:rPr>
          <w:sz w:val="8"/>
          <w:szCs w:val="8"/>
          <w:rtl/>
        </w:rPr>
      </w:pPr>
    </w:p>
    <w:tbl>
      <w:tblPr>
        <w:bidiVisual/>
        <w:tblW w:w="1077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02"/>
        <w:gridCol w:w="3161"/>
      </w:tblGrid>
      <w:tr w:rsidR="0016732C" w:rsidRPr="000B7B98" w14:paraId="0B91574C" w14:textId="77777777" w:rsidTr="00680996">
        <w:trPr>
          <w:trHeight w:hRule="exact" w:val="397"/>
        </w:trPr>
        <w:tc>
          <w:tcPr>
            <w:tcW w:w="4111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05D6E957" w14:textId="77777777" w:rsidR="0016732C" w:rsidRPr="000B7B98" w:rsidRDefault="0016732C" w:rsidP="00680996">
            <w:pPr>
              <w:spacing w:line="276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כתובת:</w:t>
            </w:r>
          </w:p>
        </w:tc>
        <w:tc>
          <w:tcPr>
            <w:tcW w:w="3502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20C271E5" w14:textId="77777777" w:rsidR="0016732C" w:rsidRPr="000B7B98" w:rsidRDefault="0016732C" w:rsidP="00680996">
            <w:pPr>
              <w:spacing w:line="276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עיר:</w:t>
            </w:r>
          </w:p>
        </w:tc>
        <w:tc>
          <w:tcPr>
            <w:tcW w:w="3161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5E981603" w14:textId="77777777" w:rsidR="0016732C" w:rsidRPr="000B7B98" w:rsidRDefault="0016732C" w:rsidP="00680996">
            <w:pPr>
              <w:spacing w:line="276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מיקוד:</w:t>
            </w:r>
          </w:p>
        </w:tc>
      </w:tr>
      <w:tr w:rsidR="0016732C" w:rsidRPr="000B7B98" w14:paraId="71830CE2" w14:textId="77777777" w:rsidTr="00680996">
        <w:trPr>
          <w:trHeight w:hRule="exact" w:val="397"/>
        </w:trPr>
        <w:tc>
          <w:tcPr>
            <w:tcW w:w="4111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61CEA8CB" w14:textId="77777777" w:rsidR="0016732C" w:rsidRPr="000B7B98" w:rsidRDefault="0016732C" w:rsidP="00680996">
            <w:pPr>
              <w:spacing w:line="276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b/>
                <w:bCs/>
                <w:sz w:val="20"/>
                <w:szCs w:val="20"/>
                <w:rtl/>
              </w:rPr>
              <w:t>טלפונים:</w:t>
            </w:r>
            <w:r w:rsidRPr="000B7B98">
              <w:rPr>
                <w:rFonts w:hint="cs"/>
                <w:sz w:val="20"/>
                <w:szCs w:val="20"/>
                <w:rtl/>
              </w:rPr>
              <w:t xml:space="preserve"> בית:</w:t>
            </w:r>
            <w:r w:rsidRPr="000B7B98">
              <w:rPr>
                <w:rFonts w:hint="cs"/>
                <w:sz w:val="16"/>
                <w:szCs w:val="16"/>
                <w:rtl/>
              </w:rPr>
              <w:t xml:space="preserve">                                          -     0</w:t>
            </w:r>
          </w:p>
        </w:tc>
        <w:tc>
          <w:tcPr>
            <w:tcW w:w="3502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502E57B3" w14:textId="77777777" w:rsidR="0016732C" w:rsidRPr="000B7B98" w:rsidRDefault="0016732C" w:rsidP="00680996">
            <w:pPr>
              <w:spacing w:line="276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עבודה:</w:t>
            </w:r>
            <w:r w:rsidRPr="000B7B98">
              <w:rPr>
                <w:rFonts w:hint="cs"/>
                <w:sz w:val="16"/>
                <w:szCs w:val="16"/>
                <w:rtl/>
              </w:rPr>
              <w:t xml:space="preserve">                                           -     0</w:t>
            </w:r>
          </w:p>
        </w:tc>
        <w:tc>
          <w:tcPr>
            <w:tcW w:w="3161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1CE753B5" w14:textId="77777777" w:rsidR="0016732C" w:rsidRPr="000B7B98" w:rsidRDefault="0016732C" w:rsidP="00680996">
            <w:pPr>
              <w:spacing w:line="276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נייד:</w:t>
            </w:r>
            <w:r w:rsidRPr="000B7B98">
              <w:rPr>
                <w:rFonts w:hint="cs"/>
                <w:sz w:val="16"/>
                <w:szCs w:val="16"/>
                <w:rtl/>
              </w:rPr>
              <w:t xml:space="preserve">                                         -     05</w:t>
            </w:r>
          </w:p>
        </w:tc>
      </w:tr>
      <w:tr w:rsidR="0016732C" w:rsidRPr="000B7B98" w14:paraId="1918191D" w14:textId="77777777" w:rsidTr="00680996">
        <w:trPr>
          <w:trHeight w:hRule="exact" w:val="397"/>
        </w:trPr>
        <w:tc>
          <w:tcPr>
            <w:tcW w:w="4111" w:type="dxa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4B923AE7" w14:textId="77777777" w:rsidR="0016732C" w:rsidRPr="000B7B98" w:rsidRDefault="0016732C" w:rsidP="00680996">
            <w:pPr>
              <w:spacing w:line="276" w:lineRule="auto"/>
              <w:rPr>
                <w:sz w:val="16"/>
                <w:szCs w:val="16"/>
                <w:rtl/>
              </w:rPr>
            </w:pPr>
            <w:r w:rsidRPr="000B7B98">
              <w:rPr>
                <w:rFonts w:hint="cs"/>
                <w:sz w:val="20"/>
                <w:szCs w:val="20"/>
                <w:rtl/>
              </w:rPr>
              <w:t>פקס:</w:t>
            </w:r>
          </w:p>
        </w:tc>
        <w:tc>
          <w:tcPr>
            <w:tcW w:w="6663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bottom"/>
          </w:tcPr>
          <w:p w14:paraId="43EA930C" w14:textId="77777777" w:rsidR="0016732C" w:rsidRPr="000B7B98" w:rsidRDefault="0016732C" w:rsidP="00680996">
            <w:pPr>
              <w:spacing w:line="276" w:lineRule="auto"/>
              <w:jc w:val="right"/>
              <w:rPr>
                <w:sz w:val="16"/>
                <w:szCs w:val="16"/>
                <w:rtl/>
              </w:rPr>
            </w:pPr>
            <w:r w:rsidRPr="000B7B98">
              <w:rPr>
                <w:sz w:val="20"/>
                <w:szCs w:val="20"/>
              </w:rPr>
              <w:t>E-mail:</w:t>
            </w:r>
          </w:p>
        </w:tc>
      </w:tr>
    </w:tbl>
    <w:p w14:paraId="4C883AA3" w14:textId="77777777" w:rsidR="00433D65" w:rsidRPr="00433D65" w:rsidRDefault="00433D65" w:rsidP="00E84F0C">
      <w:pPr>
        <w:spacing w:line="360" w:lineRule="auto"/>
        <w:rPr>
          <w:b/>
          <w:bCs/>
          <w:sz w:val="10"/>
          <w:szCs w:val="10"/>
          <w:rtl/>
        </w:rPr>
      </w:pPr>
    </w:p>
    <w:p w14:paraId="213E5589" w14:textId="77777777" w:rsidR="00F32583" w:rsidRDefault="00F32583" w:rsidP="00E84F0C">
      <w:pPr>
        <w:spacing w:line="360" w:lineRule="auto"/>
        <w:rPr>
          <w:sz w:val="20"/>
          <w:szCs w:val="20"/>
        </w:rPr>
      </w:pPr>
      <w:r w:rsidRPr="00000382">
        <w:rPr>
          <w:rFonts w:hint="cs"/>
          <w:b/>
          <w:bCs/>
          <w:sz w:val="20"/>
          <w:szCs w:val="20"/>
          <w:rtl/>
        </w:rPr>
        <w:t>הסכום לתשלום</w:t>
      </w:r>
      <w:r>
        <w:rPr>
          <w:rFonts w:hint="cs"/>
          <w:sz w:val="20"/>
          <w:szCs w:val="20"/>
          <w:rtl/>
        </w:rPr>
        <w:t>: (נא לסמן החדר המבוקש)</w:t>
      </w:r>
    </w:p>
    <w:tbl>
      <w:tblPr>
        <w:bidiVisual/>
        <w:tblW w:w="10830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997"/>
        <w:gridCol w:w="5273"/>
      </w:tblGrid>
      <w:tr w:rsidR="00F436FB" w14:paraId="1B4DDA9B" w14:textId="77777777" w:rsidTr="003F0B93">
        <w:trPr>
          <w:cantSplit/>
          <w:trHeight w:val="391"/>
        </w:trPr>
        <w:tc>
          <w:tcPr>
            <w:tcW w:w="4560" w:type="dxa"/>
            <w:shd w:val="clear" w:color="auto" w:fill="D9D9D9"/>
            <w:vAlign w:val="center"/>
          </w:tcPr>
          <w:p w14:paraId="6F6425D5" w14:textId="77777777" w:rsidR="00F436FB" w:rsidRPr="00C05A49" w:rsidRDefault="00F436FB" w:rsidP="00E84F0C">
            <w:pPr>
              <w:spacing w:line="276" w:lineRule="auto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C05A49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עבור</w:t>
            </w:r>
          </w:p>
        </w:tc>
        <w:tc>
          <w:tcPr>
            <w:tcW w:w="997" w:type="dxa"/>
            <w:shd w:val="clear" w:color="auto" w:fill="D9D9D9"/>
            <w:vAlign w:val="center"/>
          </w:tcPr>
          <w:p w14:paraId="700C5E01" w14:textId="77777777" w:rsidR="00F436FB" w:rsidRPr="00C05A49" w:rsidRDefault="00F436FB" w:rsidP="00E84F0C">
            <w:pPr>
              <w:spacing w:line="276" w:lineRule="auto"/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C05A49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סכום</w:t>
            </w:r>
          </w:p>
        </w:tc>
        <w:tc>
          <w:tcPr>
            <w:tcW w:w="5273" w:type="dxa"/>
            <w:shd w:val="clear" w:color="auto" w:fill="D9D9D9"/>
            <w:vAlign w:val="center"/>
          </w:tcPr>
          <w:p w14:paraId="257F2F7F" w14:textId="77777777" w:rsidR="00F436FB" w:rsidRPr="00C05A49" w:rsidRDefault="00485FF2" w:rsidP="00485FF2">
            <w:pPr>
              <w:spacing w:line="276" w:lineRule="auto"/>
              <w:ind w:right="360"/>
              <w:rPr>
                <w:rFonts w:ascii="Tahoma" w:hAnsi="Tahoma"/>
                <w:sz w:val="20"/>
                <w:szCs w:val="20"/>
                <w:rtl/>
              </w:rPr>
            </w:pPr>
            <w:r w:rsidRPr="00C05A49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הערות</w:t>
            </w:r>
          </w:p>
        </w:tc>
      </w:tr>
      <w:tr w:rsidR="00AA0B14" w14:paraId="6ED4DE4A" w14:textId="77777777" w:rsidTr="003F0B93">
        <w:trPr>
          <w:cantSplit/>
          <w:trHeight w:hRule="exact" w:val="533"/>
        </w:trPr>
        <w:tc>
          <w:tcPr>
            <w:tcW w:w="4560" w:type="dxa"/>
            <w:vMerge w:val="restart"/>
            <w:vAlign w:val="center"/>
          </w:tcPr>
          <w:p w14:paraId="14C81A05" w14:textId="49C3D9A1" w:rsidR="00AA0B14" w:rsidRPr="00AA0B14" w:rsidRDefault="00AA0B14" w:rsidP="00AA0B14">
            <w:pPr>
              <w:tabs>
                <w:tab w:val="left" w:pos="1409"/>
              </w:tabs>
              <w:spacing w:before="240" w:line="276" w:lineRule="auto"/>
              <w:rPr>
                <w:rFonts w:ascii="Tahoma" w:hAnsi="Tahoma"/>
                <w:sz w:val="20"/>
                <w:szCs w:val="20"/>
                <w:rtl/>
              </w:rPr>
            </w:pPr>
            <w:r w:rsidRPr="00A371A4">
              <w:rPr>
                <w:rFonts w:hint="cs"/>
                <w:sz w:val="32"/>
                <w:szCs w:val="32"/>
              </w:rPr>
              <w:sym w:font="Wingdings" w:char="F0A8"/>
            </w:r>
            <w:r>
              <w:rPr>
                <w:rFonts w:ascii="Tahoma" w:hAnsi="Tahoma" w:hint="cs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לחברי </w:t>
            </w:r>
            <w:proofErr w:type="spellStart"/>
            <w:r w:rsidR="002A7CD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מילב</w:t>
            </w:r>
            <w:proofErr w:type="spellEnd"/>
          </w:p>
          <w:p w14:paraId="5B9ADDA6" w14:textId="64FF55C8" w:rsidR="00AA0B14" w:rsidRDefault="00AA0B14" w:rsidP="005E57A9">
            <w:pPr>
              <w:tabs>
                <w:tab w:val="left" w:pos="1409"/>
              </w:tabs>
              <w:spacing w:line="276" w:lineRule="auto"/>
              <w:rPr>
                <w:rFonts w:ascii="Tahoma" w:hAnsi="Tahoma"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    בחדר בסטנדרט</w:t>
            </w:r>
            <w:r w:rsidR="00E7489F">
              <w:rPr>
                <w:rFonts w:ascii="Tahoma" w:hAnsi="Tahoma" w:hint="cs"/>
                <w:sz w:val="20"/>
                <w:szCs w:val="20"/>
                <w:rtl/>
              </w:rPr>
              <w:t xml:space="preserve"> (</w:t>
            </w:r>
            <w:r w:rsidR="002A7CD0">
              <w:rPr>
                <w:rFonts w:ascii="Tahoma" w:hAnsi="Tahoma" w:hint="cs"/>
                <w:sz w:val="20"/>
                <w:szCs w:val="20"/>
                <w:rtl/>
              </w:rPr>
              <w:t>4990</w:t>
            </w:r>
            <w:r w:rsidR="00E7489F">
              <w:rPr>
                <w:rFonts w:ascii="Tahoma" w:hAnsi="Tahoma" w:hint="cs"/>
                <w:sz w:val="20"/>
                <w:szCs w:val="20"/>
                <w:rtl/>
              </w:rPr>
              <w:t xml:space="preserve"> ₪)</w:t>
            </w:r>
          </w:p>
          <w:p w14:paraId="5F360D1C" w14:textId="77777777" w:rsidR="00AA0B14" w:rsidRDefault="00AA0B14" w:rsidP="0044523B">
            <w:pPr>
              <w:tabs>
                <w:tab w:val="left" w:pos="1409"/>
              </w:tabs>
              <w:spacing w:line="276" w:lineRule="auto"/>
              <w:rPr>
                <w:rFonts w:ascii="Tahoma" w:hAnsi="Tahoma"/>
                <w:sz w:val="20"/>
                <w:szCs w:val="20"/>
                <w:rtl/>
              </w:rPr>
            </w:pPr>
          </w:p>
        </w:tc>
        <w:tc>
          <w:tcPr>
            <w:tcW w:w="997" w:type="dxa"/>
            <w:vMerge w:val="restart"/>
            <w:vAlign w:val="center"/>
          </w:tcPr>
          <w:p w14:paraId="37A1C2EA" w14:textId="53E695B7" w:rsidR="00AA0B14" w:rsidRPr="0044523B" w:rsidRDefault="00BA1B12" w:rsidP="00AA0B14">
            <w:pPr>
              <w:spacing w:line="276" w:lineRule="auto"/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4990</w:t>
            </w:r>
            <w:r w:rsidR="00AA0B14" w:rsidRPr="004452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₪</w:t>
            </w:r>
          </w:p>
        </w:tc>
        <w:tc>
          <w:tcPr>
            <w:tcW w:w="5273" w:type="dxa"/>
            <w:vAlign w:val="center"/>
          </w:tcPr>
          <w:p w14:paraId="53BF5962" w14:textId="77777777" w:rsidR="00AA0B14" w:rsidRPr="00C25C97" w:rsidRDefault="00AA0B14" w:rsidP="002055E8">
            <w:pPr>
              <w:spacing w:line="288" w:lineRule="auto"/>
              <w:rPr>
                <w:rFonts w:ascii="Tahoma" w:hAnsi="Tahoma"/>
                <w:b/>
                <w:bCs/>
                <w:sz w:val="17"/>
                <w:szCs w:val="17"/>
                <w:rtl/>
              </w:rPr>
            </w:pPr>
            <w:r w:rsidRPr="002055E8">
              <w:rPr>
                <w:rFonts w:ascii="Tahoma" w:hAnsi="Tahoma"/>
                <w:sz w:val="28"/>
                <w:szCs w:val="28"/>
              </w:rPr>
              <w:sym w:font="Wingdings" w:char="F072"/>
            </w:r>
            <w:r w:rsidRPr="009C3F36">
              <w:rPr>
                <w:rFonts w:ascii="Tahoma" w:hAnsi="Tahoma"/>
                <w:sz w:val="18"/>
                <w:szCs w:val="18"/>
                <w:rtl/>
              </w:rPr>
              <w:t xml:space="preserve">   </w:t>
            </w:r>
            <w:r w:rsidRPr="006373F4">
              <w:rPr>
                <w:rFonts w:ascii="Tahoma" w:hAnsi="Tahoma"/>
                <w:b/>
                <w:bCs/>
                <w:sz w:val="18"/>
                <w:szCs w:val="18"/>
                <w:rtl/>
              </w:rPr>
              <w:t>מבקשים מיטות נפרדות</w:t>
            </w:r>
            <w:r w:rsidRPr="009C3F36">
              <w:rPr>
                <w:rFonts w:ascii="Tahoma" w:hAnsi="Tahoma"/>
                <w:sz w:val="18"/>
                <w:szCs w:val="18"/>
                <w:rtl/>
              </w:rPr>
              <w:t xml:space="preserve">      </w:t>
            </w:r>
          </w:p>
        </w:tc>
      </w:tr>
      <w:tr w:rsidR="00AA0B14" w14:paraId="52FE9115" w14:textId="77777777" w:rsidTr="003F0B93">
        <w:trPr>
          <w:cantSplit/>
          <w:trHeight w:hRule="exact" w:val="540"/>
        </w:trPr>
        <w:tc>
          <w:tcPr>
            <w:tcW w:w="4560" w:type="dxa"/>
            <w:vMerge/>
            <w:vAlign w:val="center"/>
          </w:tcPr>
          <w:p w14:paraId="7760A6FA" w14:textId="77777777" w:rsidR="00AA0B14" w:rsidRDefault="00AA0B14" w:rsidP="0044523B">
            <w:pPr>
              <w:tabs>
                <w:tab w:val="left" w:pos="1409"/>
              </w:tabs>
              <w:spacing w:line="276" w:lineRule="auto"/>
              <w:rPr>
                <w:rFonts w:ascii="Tahoma" w:hAnsi="Tahoma"/>
                <w:sz w:val="20"/>
                <w:szCs w:val="20"/>
                <w:rtl/>
              </w:rPr>
            </w:pPr>
          </w:p>
        </w:tc>
        <w:tc>
          <w:tcPr>
            <w:tcW w:w="997" w:type="dxa"/>
            <w:vMerge/>
            <w:vAlign w:val="center"/>
          </w:tcPr>
          <w:p w14:paraId="51F2CCD0" w14:textId="77777777" w:rsidR="00AA0B14" w:rsidRPr="0044523B" w:rsidRDefault="00AA0B14" w:rsidP="00A67C67">
            <w:pPr>
              <w:spacing w:line="276" w:lineRule="auto"/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73" w:type="dxa"/>
          </w:tcPr>
          <w:p w14:paraId="6AA83B79" w14:textId="45AEA0C2" w:rsidR="00AA0B14" w:rsidRPr="00C25C97" w:rsidRDefault="006373F4" w:rsidP="002055E8">
            <w:pPr>
              <w:rPr>
                <w:rFonts w:ascii="Tahoma" w:hAnsi="Tahoma"/>
                <w:b/>
                <w:bCs/>
                <w:sz w:val="17"/>
                <w:szCs w:val="17"/>
                <w:rtl/>
              </w:rPr>
            </w:pPr>
            <w:r>
              <w:rPr>
                <w:rFonts w:ascii="Tahoma" w:hAnsi="Tahoma" w:hint="cs"/>
                <w:b/>
                <w:bCs/>
                <w:sz w:val="17"/>
                <w:szCs w:val="17"/>
                <w:rtl/>
              </w:rPr>
              <w:t xml:space="preserve">נא למלא </w:t>
            </w:r>
            <w:r w:rsidR="002A7CD0">
              <w:rPr>
                <w:rFonts w:ascii="Tahoma" w:hAnsi="Tahoma" w:hint="cs"/>
                <w:b/>
                <w:bCs/>
                <w:sz w:val="17"/>
                <w:szCs w:val="17"/>
                <w:rtl/>
              </w:rPr>
              <w:t xml:space="preserve">שם השותף לחדר </w:t>
            </w:r>
          </w:p>
        </w:tc>
      </w:tr>
      <w:tr w:rsidR="00AA0B14" w14:paraId="37D8C519" w14:textId="77777777" w:rsidTr="003F0B93">
        <w:trPr>
          <w:cantSplit/>
          <w:trHeight w:hRule="exact" w:val="604"/>
        </w:trPr>
        <w:tc>
          <w:tcPr>
            <w:tcW w:w="4560" w:type="dxa"/>
            <w:vMerge w:val="restart"/>
            <w:vAlign w:val="center"/>
          </w:tcPr>
          <w:p w14:paraId="0B10C3B3" w14:textId="389A0921" w:rsidR="00AA0B14" w:rsidRPr="00AA0B14" w:rsidRDefault="00AA0B14" w:rsidP="00AA0B14">
            <w:pPr>
              <w:tabs>
                <w:tab w:val="left" w:pos="1409"/>
              </w:tabs>
              <w:spacing w:before="240" w:line="276" w:lineRule="auto"/>
              <w:rPr>
                <w:rFonts w:ascii="Tahoma" w:hAnsi="Tahoma"/>
                <w:sz w:val="20"/>
                <w:szCs w:val="20"/>
                <w:rtl/>
              </w:rPr>
            </w:pPr>
            <w:r w:rsidRPr="00A371A4">
              <w:rPr>
                <w:rFonts w:hint="cs"/>
                <w:sz w:val="32"/>
                <w:szCs w:val="32"/>
              </w:rPr>
              <w:sym w:font="Wingdings" w:char="F0A8"/>
            </w:r>
            <w:r>
              <w:rPr>
                <w:rFonts w:ascii="Tahoma" w:hAnsi="Tahoma" w:hint="cs"/>
                <w:sz w:val="20"/>
                <w:szCs w:val="20"/>
                <w:rtl/>
              </w:rPr>
              <w:t xml:space="preserve"> יחיד בחדר זוגי </w:t>
            </w:r>
            <w:r w:rsidR="002A7CD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לחברי </w:t>
            </w:r>
            <w:proofErr w:type="spellStart"/>
            <w:r w:rsidR="002A7CD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מילב</w:t>
            </w:r>
            <w:proofErr w:type="spellEnd"/>
            <w:r w:rsidR="002A7CD0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D30612D" w14:textId="085D0451" w:rsidR="00AA0B14" w:rsidRDefault="00AA0B14" w:rsidP="005E57A9">
            <w:pPr>
              <w:tabs>
                <w:tab w:val="left" w:pos="1409"/>
              </w:tabs>
              <w:spacing w:line="276" w:lineRule="auto"/>
              <w:rPr>
                <w:rFonts w:ascii="Tahoma" w:hAnsi="Tahoma"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     בחדר בסטנדרט</w:t>
            </w:r>
            <w:r w:rsidR="00E7489F">
              <w:rPr>
                <w:rFonts w:ascii="Tahoma" w:hAnsi="Tahoma" w:hint="cs"/>
                <w:sz w:val="20"/>
                <w:szCs w:val="20"/>
                <w:rtl/>
              </w:rPr>
              <w:t xml:space="preserve"> </w:t>
            </w:r>
          </w:p>
          <w:p w14:paraId="640CC932" w14:textId="77777777" w:rsidR="00AA0B14" w:rsidRDefault="00AA0B14" w:rsidP="00091AFE">
            <w:pPr>
              <w:tabs>
                <w:tab w:val="left" w:pos="1409"/>
              </w:tabs>
              <w:spacing w:line="276" w:lineRule="auto"/>
              <w:rPr>
                <w:rFonts w:ascii="Tahoma" w:hAnsi="Tahoma"/>
                <w:sz w:val="20"/>
                <w:szCs w:val="20"/>
                <w:rtl/>
              </w:rPr>
            </w:pPr>
          </w:p>
        </w:tc>
        <w:tc>
          <w:tcPr>
            <w:tcW w:w="997" w:type="dxa"/>
            <w:vMerge w:val="restart"/>
            <w:vAlign w:val="center"/>
          </w:tcPr>
          <w:p w14:paraId="598F78CD" w14:textId="0AF63030" w:rsidR="00AA0B14" w:rsidRPr="0044523B" w:rsidRDefault="00BA1B12" w:rsidP="00A67C67">
            <w:pPr>
              <w:spacing w:line="276" w:lineRule="auto"/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>3790</w:t>
            </w:r>
            <w:r w:rsidR="00AA0B14" w:rsidRPr="0044523B">
              <w:rPr>
                <w:rFonts w:ascii="Tahoma" w:hAnsi="Tahoma" w:hint="cs"/>
                <w:b/>
                <w:bCs/>
                <w:sz w:val="18"/>
                <w:szCs w:val="18"/>
                <w:rtl/>
              </w:rPr>
              <w:t xml:space="preserve"> ₪</w:t>
            </w:r>
          </w:p>
        </w:tc>
        <w:tc>
          <w:tcPr>
            <w:tcW w:w="5273" w:type="dxa"/>
            <w:vAlign w:val="center"/>
          </w:tcPr>
          <w:p w14:paraId="701A310D" w14:textId="2DB1ADD6" w:rsidR="00AA0B14" w:rsidRPr="00346CFE" w:rsidRDefault="00AA0B14" w:rsidP="00346CFE">
            <w:pPr>
              <w:rPr>
                <w:rFonts w:ascii="Tahoma" w:hAnsi="Tahoma"/>
                <w:sz w:val="16"/>
                <w:szCs w:val="16"/>
                <w:rtl/>
              </w:rPr>
            </w:pPr>
          </w:p>
        </w:tc>
      </w:tr>
      <w:tr w:rsidR="00AA0B14" w14:paraId="62FB66A5" w14:textId="77777777" w:rsidTr="003F0B93">
        <w:trPr>
          <w:cantSplit/>
          <w:trHeight w:hRule="exact" w:val="695"/>
        </w:trPr>
        <w:tc>
          <w:tcPr>
            <w:tcW w:w="4560" w:type="dxa"/>
            <w:vMerge/>
            <w:vAlign w:val="center"/>
          </w:tcPr>
          <w:p w14:paraId="120E0FD9" w14:textId="77777777" w:rsidR="00AA0B14" w:rsidRDefault="00AA0B14" w:rsidP="00091AFE">
            <w:pPr>
              <w:tabs>
                <w:tab w:val="left" w:pos="1409"/>
              </w:tabs>
              <w:spacing w:line="276" w:lineRule="auto"/>
              <w:rPr>
                <w:rFonts w:ascii="Tahoma" w:hAnsi="Tahoma"/>
                <w:sz w:val="20"/>
                <w:szCs w:val="20"/>
                <w:rtl/>
              </w:rPr>
            </w:pPr>
          </w:p>
        </w:tc>
        <w:tc>
          <w:tcPr>
            <w:tcW w:w="997" w:type="dxa"/>
            <w:vMerge/>
            <w:vAlign w:val="center"/>
          </w:tcPr>
          <w:p w14:paraId="4082C169" w14:textId="77777777" w:rsidR="00AA0B14" w:rsidRPr="0044523B" w:rsidRDefault="00AA0B14" w:rsidP="00A67C67">
            <w:pPr>
              <w:spacing w:line="276" w:lineRule="auto"/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73" w:type="dxa"/>
          </w:tcPr>
          <w:p w14:paraId="7342C138" w14:textId="77777777" w:rsidR="00AA0B14" w:rsidRPr="00346CFE" w:rsidRDefault="00AA0B14" w:rsidP="00346CFE">
            <w:pPr>
              <w:spacing w:line="360" w:lineRule="auto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 w:rsidRPr="00346CFE"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בקשות נוספות:</w:t>
            </w:r>
          </w:p>
        </w:tc>
      </w:tr>
    </w:tbl>
    <w:p w14:paraId="619DB7F5" w14:textId="77777777" w:rsidR="00433D65" w:rsidRDefault="00433D65" w:rsidP="00E84F0C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10"/>
          <w:szCs w:val="10"/>
          <w:rtl/>
        </w:rPr>
      </w:pPr>
    </w:p>
    <w:p w14:paraId="126DD6D2" w14:textId="6999F1DC" w:rsidR="00346A43" w:rsidRPr="003F0B93" w:rsidRDefault="003F0B93" w:rsidP="00346A43">
      <w:pPr>
        <w:spacing w:line="276" w:lineRule="auto"/>
        <w:rPr>
          <w:rFonts w:ascii="Arial" w:eastAsia="Times New Roman" w:hAnsi="Arial" w:cs="Arial"/>
          <w:rtl/>
          <w:lang w:eastAsia="en-US"/>
        </w:rPr>
      </w:pPr>
      <w:r w:rsidRPr="003F0B93">
        <w:rPr>
          <w:rFonts w:ascii="Arial" w:eastAsia="Times New Roman" w:hAnsi="Arial" w:cs="Arial" w:hint="cs"/>
          <w:b/>
          <w:bCs/>
          <w:rtl/>
          <w:lang w:eastAsia="en-US"/>
        </w:rPr>
        <w:t xml:space="preserve">**   </w:t>
      </w:r>
      <w:r w:rsidR="00851238" w:rsidRPr="003F0B93">
        <w:rPr>
          <w:rFonts w:ascii="Arial" w:eastAsia="Times New Roman" w:hAnsi="Arial" w:cs="Arial" w:hint="cs"/>
          <w:b/>
          <w:bCs/>
          <w:u w:val="single"/>
          <w:rtl/>
          <w:lang w:eastAsia="en-US"/>
        </w:rPr>
        <w:t>המחירים הם עבור חדרי סטנדרט</w:t>
      </w:r>
      <w:r w:rsidR="00BA1B12" w:rsidRPr="003F0B93">
        <w:rPr>
          <w:rFonts w:ascii="Arial" w:eastAsia="Times New Roman" w:hAnsi="Arial" w:cs="Arial" w:hint="cs"/>
          <w:b/>
          <w:bCs/>
          <w:u w:val="single"/>
          <w:rtl/>
          <w:lang w:eastAsia="en-US"/>
        </w:rPr>
        <w:t xml:space="preserve"> </w:t>
      </w:r>
      <w:r w:rsidR="00BA1B12" w:rsidRPr="003F0B93">
        <w:rPr>
          <w:rFonts w:ascii="Arial" w:eastAsia="Times New Roman" w:hAnsi="Arial" w:cs="Arial"/>
          <w:b/>
          <w:bCs/>
          <w:u w:val="single"/>
          <w:lang w:eastAsia="en-US"/>
        </w:rPr>
        <w:t>TLV rooms</w:t>
      </w:r>
      <w:r w:rsidR="00851238" w:rsidRPr="003F0B93">
        <w:rPr>
          <w:rFonts w:ascii="Arial" w:eastAsia="Times New Roman" w:hAnsi="Arial" w:cs="Arial" w:hint="cs"/>
          <w:b/>
          <w:bCs/>
          <w:u w:val="single"/>
          <w:rtl/>
          <w:lang w:eastAsia="en-US"/>
        </w:rPr>
        <w:t>.</w:t>
      </w:r>
      <w:r w:rsidR="00851238" w:rsidRPr="003F0B93">
        <w:rPr>
          <w:rFonts w:ascii="Arial" w:eastAsia="Times New Roman" w:hAnsi="Arial" w:cs="Arial" w:hint="cs"/>
          <w:b/>
          <w:bCs/>
          <w:rtl/>
          <w:lang w:eastAsia="en-US"/>
        </w:rPr>
        <w:t xml:space="preserve"> </w:t>
      </w:r>
    </w:p>
    <w:p w14:paraId="5FB27BE7" w14:textId="77777777" w:rsidR="00214350" w:rsidRDefault="003F0B93" w:rsidP="00214350">
      <w:pPr>
        <w:spacing w:line="276" w:lineRule="auto"/>
        <w:rPr>
          <w:rFonts w:ascii="Arial" w:eastAsia="Times New Roman" w:hAnsi="Arial" w:cs="Arial"/>
          <w:sz w:val="22"/>
          <w:szCs w:val="22"/>
          <w:rtl/>
          <w:lang w:eastAsia="en-US"/>
        </w:rPr>
      </w:pPr>
      <w:r w:rsidRPr="00A371A4">
        <w:rPr>
          <w:rFonts w:hint="cs"/>
          <w:sz w:val="32"/>
          <w:szCs w:val="32"/>
        </w:rPr>
        <w:sym w:font="Wingdings" w:char="F0A8"/>
      </w:r>
      <w:r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 </w:t>
      </w:r>
      <w:r w:rsidR="00851238" w:rsidRPr="00346A43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ניתן </w:t>
      </w:r>
      <w:r w:rsidR="00674686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לשדרג לחדר </w:t>
      </w:r>
      <w:proofErr w:type="spellStart"/>
      <w:r w:rsidR="00674686">
        <w:rPr>
          <w:rFonts w:ascii="Arial" w:eastAsia="Times New Roman" w:hAnsi="Arial" w:cs="Arial" w:hint="cs"/>
          <w:sz w:val="22"/>
          <w:szCs w:val="22"/>
          <w:rtl/>
          <w:lang w:eastAsia="en-US"/>
        </w:rPr>
        <w:t>אקזקיוטיב</w:t>
      </w:r>
      <w:proofErr w:type="spellEnd"/>
      <w:r w:rsidR="00674686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בתוספת עלות של 250 ₪ </w:t>
      </w:r>
      <w:r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(במידה ומעוניינים יש לסמן במשבצת)</w:t>
      </w:r>
    </w:p>
    <w:p w14:paraId="25C044E7" w14:textId="5D48434E" w:rsidR="003F0B93" w:rsidRDefault="003F0B93" w:rsidP="00214350">
      <w:pPr>
        <w:spacing w:line="276" w:lineRule="auto"/>
        <w:rPr>
          <w:rFonts w:ascii="Arial" w:eastAsia="Times New Roman" w:hAnsi="Arial" w:cs="Arial"/>
          <w:sz w:val="22"/>
          <w:szCs w:val="22"/>
          <w:rtl/>
          <w:lang w:eastAsia="en-US"/>
        </w:rPr>
      </w:pPr>
      <w:r w:rsidRPr="00A371A4">
        <w:rPr>
          <w:rFonts w:hint="cs"/>
          <w:sz w:val="32"/>
          <w:szCs w:val="32"/>
        </w:rPr>
        <w:sym w:font="Wingdings" w:char="F0A8"/>
      </w:r>
      <w:r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 </w:t>
      </w:r>
      <w:r w:rsidR="00674686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חדר </w:t>
      </w:r>
      <w:proofErr w:type="spellStart"/>
      <w:r w:rsidR="00674686">
        <w:rPr>
          <w:rFonts w:ascii="Arial" w:eastAsia="Times New Roman" w:hAnsi="Arial" w:cs="Arial" w:hint="cs"/>
          <w:sz w:val="22"/>
          <w:szCs w:val="22"/>
          <w:rtl/>
          <w:lang w:eastAsia="en-US"/>
        </w:rPr>
        <w:t>אקזקיוטיב</w:t>
      </w:r>
      <w:proofErr w:type="spellEnd"/>
      <w:r w:rsidR="00674686"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משופץ בקומה גבוהה בתוספת של 500 ₪</w:t>
      </w:r>
      <w:r>
        <w:rPr>
          <w:rFonts w:ascii="Arial" w:eastAsia="Times New Roman" w:hAnsi="Arial" w:cs="Arial" w:hint="cs"/>
          <w:sz w:val="22"/>
          <w:szCs w:val="22"/>
          <w:rtl/>
          <w:lang w:eastAsia="en-US"/>
        </w:rPr>
        <w:t xml:space="preserve"> (במידה ומעוניינים יש לסמן במשבצת)</w:t>
      </w:r>
    </w:p>
    <w:p w14:paraId="6CBA6099" w14:textId="77777777" w:rsidR="00E7489F" w:rsidRPr="00E7489F" w:rsidRDefault="00E7489F" w:rsidP="00E7489F">
      <w:pPr>
        <w:spacing w:line="276" w:lineRule="auto"/>
        <w:rPr>
          <w:rFonts w:asciiTheme="minorBidi" w:eastAsia="Times New Roman" w:hAnsiTheme="minorBidi" w:cstheme="minorBidi"/>
          <w:b/>
          <w:bCs/>
          <w:color w:val="000000"/>
          <w:sz w:val="8"/>
          <w:szCs w:val="8"/>
          <w:rtl/>
          <w:lang w:eastAsia="en-US"/>
        </w:rPr>
      </w:pPr>
    </w:p>
    <w:p w14:paraId="4518C026" w14:textId="5A3557FD" w:rsidR="00851238" w:rsidRPr="007D5222" w:rsidRDefault="00E7489F" w:rsidP="0059102B">
      <w:pPr>
        <w:spacing w:line="276" w:lineRule="auto"/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</w:pPr>
      <w:r w:rsidRPr="00E7489F"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המחירים מתייחסים למקדימי רישום עד </w:t>
      </w:r>
      <w:r w:rsidR="003B2BBC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ה </w:t>
      </w:r>
      <w:r w:rsidR="00346A43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26.6</w:t>
      </w:r>
      <w:r w:rsidR="00F46E61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. </w:t>
      </w:r>
      <w:r w:rsidRPr="00E7489F"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לאחר מכן המחירים יתייקרו </w:t>
      </w:r>
      <w:r w:rsidR="0045504D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ב-</w:t>
      </w:r>
      <w:r w:rsidR="00BB776D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3</w:t>
      </w:r>
      <w:r w:rsidRPr="00E7489F"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00 </w:t>
      </w:r>
      <w:r w:rsidRPr="00E7489F">
        <w:rPr>
          <w:rFonts w:asciiTheme="minorBidi" w:eastAsia="Times New Roman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>₪</w:t>
      </w:r>
      <w:r w:rsidRPr="00E7489F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 xml:space="preserve"> </w:t>
      </w:r>
      <w:r w:rsidR="006373F4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>לחדר</w:t>
      </w:r>
      <w:r w:rsidR="007D5222">
        <w:rPr>
          <w:rFonts w:asciiTheme="minorBidi" w:eastAsia="Times New Roman" w:hAnsiTheme="minorBidi" w:cstheme="minorBidi"/>
          <w:b/>
          <w:bCs/>
          <w:color w:val="2D3539"/>
          <w:rtl/>
          <w:lang w:eastAsia="en-US"/>
        </w:rPr>
        <w:br/>
      </w:r>
      <w:r w:rsidR="0059102B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 xml:space="preserve">נא לציין איסוף אוטובוס </w:t>
      </w:r>
      <w:r w:rsidR="0059102B">
        <w:rPr>
          <w:rFonts w:asciiTheme="minorBidi" w:eastAsia="Times New Roman" w:hAnsiTheme="minorBidi" w:cstheme="minorBidi"/>
          <w:b/>
          <w:bCs/>
          <w:color w:val="2D3539"/>
          <w:rtl/>
          <w:lang w:eastAsia="en-US"/>
        </w:rPr>
        <w:t>–</w:t>
      </w:r>
      <w:r w:rsidR="0059102B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 xml:space="preserve"> </w:t>
      </w:r>
      <w:r w:rsidR="0059102B" w:rsidRPr="00A371A4">
        <w:rPr>
          <w:rFonts w:hint="cs"/>
          <w:sz w:val="32"/>
          <w:szCs w:val="32"/>
        </w:rPr>
        <w:sym w:font="Wingdings" w:char="F0A8"/>
      </w:r>
      <w:r w:rsidR="0059102B">
        <w:rPr>
          <w:rFonts w:hint="cs"/>
          <w:sz w:val="32"/>
          <w:szCs w:val="32"/>
          <w:rtl/>
        </w:rPr>
        <w:t xml:space="preserve"> </w:t>
      </w:r>
      <w:r w:rsidR="0059102B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 xml:space="preserve">היכל הספורט רוממה חיפה  </w:t>
      </w:r>
      <w:r w:rsidR="0059102B" w:rsidRPr="00A371A4">
        <w:rPr>
          <w:rFonts w:hint="cs"/>
          <w:sz w:val="32"/>
          <w:szCs w:val="32"/>
        </w:rPr>
        <w:sym w:font="Wingdings" w:char="F0A8"/>
      </w:r>
      <w:r w:rsidR="0059102B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 xml:space="preserve">  צריף </w:t>
      </w:r>
      <w:proofErr w:type="spellStart"/>
      <w:r w:rsidR="0059102B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>ק.חיים</w:t>
      </w:r>
      <w:proofErr w:type="spellEnd"/>
      <w:r w:rsidR="0059102B">
        <w:rPr>
          <w:rFonts w:asciiTheme="minorBidi" w:eastAsia="Times New Roman" w:hAnsiTheme="minorBidi" w:cstheme="minorBidi" w:hint="cs"/>
          <w:b/>
          <w:bCs/>
          <w:color w:val="2D3539"/>
          <w:rtl/>
          <w:lang w:eastAsia="en-US"/>
        </w:rPr>
        <w:t xml:space="preserve"> </w:t>
      </w:r>
    </w:p>
    <w:p w14:paraId="2F1EAD84" w14:textId="2FD9F3C7" w:rsidR="00845061" w:rsidRPr="008D314E" w:rsidRDefault="00F32583" w:rsidP="00214350">
      <w:pPr>
        <w:pBdr>
          <w:top w:val="dashSmallGap" w:sz="8" w:space="8" w:color="auto"/>
          <w:left w:val="dashSmallGap" w:sz="8" w:space="0" w:color="auto"/>
          <w:bottom w:val="dashSmallGap" w:sz="8" w:space="1" w:color="auto"/>
          <w:right w:val="dashSmallGap" w:sz="8" w:space="8" w:color="auto"/>
        </w:pBdr>
        <w:tabs>
          <w:tab w:val="left" w:pos="1132"/>
        </w:tabs>
        <w:spacing w:line="360" w:lineRule="auto"/>
        <w:rPr>
          <w:rFonts w:ascii="Tahoma" w:hAnsi="Tahoma"/>
          <w:sz w:val="16"/>
          <w:szCs w:val="16"/>
        </w:rPr>
      </w:pPr>
      <w:r>
        <w:rPr>
          <w:rFonts w:ascii="Tahoma" w:hAnsi="Tahoma" w:hint="cs"/>
          <w:sz w:val="16"/>
          <w:szCs w:val="16"/>
        </w:rPr>
        <w:sym w:font="Wingdings" w:char="F072"/>
      </w:r>
      <w:r w:rsidR="00845061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 </w:t>
      </w:r>
      <w:r w:rsidR="00845061">
        <w:rPr>
          <w:rFonts w:hint="cs"/>
          <w:sz w:val="16"/>
          <w:szCs w:val="16"/>
          <w:rtl/>
        </w:rPr>
        <w:t xml:space="preserve"> </w:t>
      </w:r>
      <w:r w:rsidR="008D314E">
        <w:rPr>
          <w:rFonts w:hint="cs"/>
          <w:b/>
          <w:bCs/>
          <w:sz w:val="18"/>
          <w:szCs w:val="18"/>
          <w:rtl/>
        </w:rPr>
        <w:t xml:space="preserve">אשלם </w:t>
      </w:r>
      <w:r w:rsidRPr="00845061">
        <w:rPr>
          <w:rFonts w:hint="cs"/>
          <w:b/>
          <w:bCs/>
          <w:sz w:val="18"/>
          <w:szCs w:val="18"/>
          <w:rtl/>
        </w:rPr>
        <w:t>באמצעות כרטיס אשראי</w:t>
      </w:r>
      <w:r w:rsidR="00845061">
        <w:rPr>
          <w:rFonts w:hint="cs"/>
          <w:b/>
          <w:bCs/>
          <w:sz w:val="16"/>
          <w:szCs w:val="16"/>
          <w:rtl/>
        </w:rPr>
        <w:t xml:space="preserve"> (</w:t>
      </w:r>
      <w:proofErr w:type="spellStart"/>
      <w:r w:rsidR="00845061">
        <w:rPr>
          <w:rFonts w:hint="cs"/>
          <w:b/>
          <w:bCs/>
          <w:sz w:val="16"/>
          <w:szCs w:val="16"/>
          <w:rtl/>
        </w:rPr>
        <w:t>הפרעון</w:t>
      </w:r>
      <w:proofErr w:type="spellEnd"/>
      <w:r w:rsidR="00845061">
        <w:rPr>
          <w:rFonts w:hint="cs"/>
          <w:b/>
          <w:bCs/>
          <w:sz w:val="16"/>
          <w:szCs w:val="16"/>
          <w:rtl/>
        </w:rPr>
        <w:t xml:space="preserve"> ע"ש </w:t>
      </w:r>
      <w:r w:rsidR="00845061" w:rsidRPr="00845061">
        <w:rPr>
          <w:b/>
          <w:bCs/>
          <w:sz w:val="16"/>
          <w:szCs w:val="16"/>
          <w:rtl/>
        </w:rPr>
        <w:t>רעות קשרי תרבות</w:t>
      </w:r>
      <w:r w:rsidR="00F436FB">
        <w:rPr>
          <w:rFonts w:hint="cs"/>
          <w:b/>
          <w:bCs/>
          <w:sz w:val="16"/>
          <w:szCs w:val="16"/>
          <w:rtl/>
        </w:rPr>
        <w:t xml:space="preserve"> בע"מ</w:t>
      </w:r>
      <w:r w:rsidR="00BC5124">
        <w:rPr>
          <w:rFonts w:hint="cs"/>
          <w:b/>
          <w:bCs/>
          <w:sz w:val="16"/>
          <w:szCs w:val="16"/>
          <w:rtl/>
        </w:rPr>
        <w:t>)</w:t>
      </w:r>
      <w:r w:rsidR="00845061">
        <w:rPr>
          <w:b/>
          <w:bCs/>
          <w:sz w:val="16"/>
          <w:szCs w:val="16"/>
          <w:rtl/>
        </w:rPr>
        <w:br/>
      </w:r>
      <w:r w:rsidR="00845061">
        <w:rPr>
          <w:rFonts w:hint="cs"/>
          <w:b/>
          <w:bCs/>
          <w:sz w:val="16"/>
          <w:szCs w:val="16"/>
          <w:rtl/>
        </w:rPr>
        <w:t xml:space="preserve">       </w:t>
      </w:r>
      <w:r>
        <w:rPr>
          <w:rFonts w:hint="cs"/>
          <w:sz w:val="16"/>
          <w:szCs w:val="16"/>
          <w:rtl/>
        </w:rPr>
        <w:t>סוג</w:t>
      </w:r>
      <w:r w:rsidR="00845061">
        <w:rPr>
          <w:rFonts w:hint="cs"/>
          <w:sz w:val="16"/>
          <w:szCs w:val="16"/>
          <w:rtl/>
        </w:rPr>
        <w:t xml:space="preserve"> הכרטיס</w:t>
      </w:r>
      <w:r>
        <w:rPr>
          <w:rFonts w:hint="cs"/>
          <w:sz w:val="16"/>
          <w:szCs w:val="16"/>
          <w:rtl/>
        </w:rPr>
        <w:t>: ___</w:t>
      </w:r>
      <w:r w:rsidR="00F53CE0">
        <w:rPr>
          <w:rFonts w:hint="cs"/>
          <w:sz w:val="16"/>
          <w:szCs w:val="16"/>
          <w:rtl/>
        </w:rPr>
        <w:t>___</w:t>
      </w:r>
      <w:r w:rsidR="00CC2764">
        <w:rPr>
          <w:rFonts w:hint="cs"/>
          <w:sz w:val="16"/>
          <w:szCs w:val="16"/>
          <w:rtl/>
        </w:rPr>
        <w:t>___</w:t>
      </w:r>
      <w:r w:rsidR="0074511D">
        <w:rPr>
          <w:rFonts w:hint="cs"/>
          <w:sz w:val="16"/>
          <w:szCs w:val="16"/>
          <w:rtl/>
        </w:rPr>
        <w:t xml:space="preserve">__   </w:t>
      </w:r>
      <w:r w:rsidR="00CC2764">
        <w:rPr>
          <w:rFonts w:hint="cs"/>
          <w:sz w:val="16"/>
          <w:szCs w:val="16"/>
          <w:rtl/>
        </w:rPr>
        <w:t xml:space="preserve">      </w:t>
      </w:r>
      <w:r w:rsidR="0074511D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  <w:rtl/>
        </w:rPr>
        <w:t>מס. כרטיס: ____</w:t>
      </w:r>
      <w:r w:rsidR="00CC2764">
        <w:rPr>
          <w:rFonts w:hint="cs"/>
          <w:sz w:val="16"/>
          <w:szCs w:val="16"/>
          <w:rtl/>
        </w:rPr>
        <w:t>_</w:t>
      </w:r>
      <w:r>
        <w:rPr>
          <w:rFonts w:hint="cs"/>
          <w:sz w:val="16"/>
          <w:szCs w:val="16"/>
          <w:rtl/>
        </w:rPr>
        <w:t>____</w:t>
      </w:r>
      <w:r w:rsidR="00CC2764">
        <w:rPr>
          <w:rFonts w:hint="cs"/>
          <w:sz w:val="16"/>
          <w:szCs w:val="16"/>
          <w:rtl/>
        </w:rPr>
        <w:t>__</w:t>
      </w:r>
      <w:r>
        <w:rPr>
          <w:rFonts w:hint="cs"/>
          <w:sz w:val="16"/>
          <w:szCs w:val="16"/>
          <w:rtl/>
        </w:rPr>
        <w:t>____-___</w:t>
      </w:r>
      <w:r w:rsidR="00CC2764">
        <w:rPr>
          <w:rFonts w:hint="cs"/>
          <w:sz w:val="16"/>
          <w:szCs w:val="16"/>
          <w:rtl/>
        </w:rPr>
        <w:t>_</w:t>
      </w:r>
      <w:r>
        <w:rPr>
          <w:rFonts w:hint="cs"/>
          <w:sz w:val="16"/>
          <w:szCs w:val="16"/>
          <w:rtl/>
        </w:rPr>
        <w:t>_</w:t>
      </w:r>
      <w:r w:rsidR="00CC2764">
        <w:rPr>
          <w:rFonts w:hint="cs"/>
          <w:sz w:val="16"/>
          <w:szCs w:val="16"/>
          <w:rtl/>
        </w:rPr>
        <w:t>_</w:t>
      </w:r>
      <w:r>
        <w:rPr>
          <w:rFonts w:hint="cs"/>
          <w:sz w:val="16"/>
          <w:szCs w:val="16"/>
          <w:rtl/>
        </w:rPr>
        <w:t>____</w:t>
      </w:r>
      <w:r w:rsidR="00CC2764">
        <w:rPr>
          <w:rFonts w:hint="cs"/>
          <w:sz w:val="16"/>
          <w:szCs w:val="16"/>
          <w:rtl/>
        </w:rPr>
        <w:t>_</w:t>
      </w:r>
      <w:r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>____-____</w:t>
      </w:r>
      <w:r w:rsidR="00CC2764"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>___</w:t>
      </w:r>
      <w:r w:rsidR="00CC2764">
        <w:rPr>
          <w:rFonts w:hint="cs"/>
          <w:sz w:val="16"/>
          <w:szCs w:val="16"/>
          <w:rtl/>
        </w:rPr>
        <w:t>__</w:t>
      </w:r>
      <w:r w:rsidR="0074511D">
        <w:rPr>
          <w:rFonts w:hint="cs"/>
          <w:sz w:val="16"/>
          <w:szCs w:val="16"/>
          <w:rtl/>
        </w:rPr>
        <w:t>______-______</w:t>
      </w:r>
      <w:r w:rsidR="00CC2764"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>___</w:t>
      </w:r>
      <w:r w:rsidR="00CC2764">
        <w:rPr>
          <w:rFonts w:hint="cs"/>
          <w:sz w:val="16"/>
          <w:szCs w:val="16"/>
          <w:rtl/>
        </w:rPr>
        <w:t>__</w:t>
      </w:r>
      <w:r w:rsidR="0074511D">
        <w:rPr>
          <w:rFonts w:hint="cs"/>
          <w:sz w:val="16"/>
          <w:szCs w:val="16"/>
          <w:rtl/>
        </w:rPr>
        <w:t>___</w:t>
      </w:r>
      <w:r>
        <w:rPr>
          <w:sz w:val="16"/>
          <w:szCs w:val="16"/>
          <w:rtl/>
        </w:rPr>
        <w:br/>
      </w:r>
      <w:r>
        <w:rPr>
          <w:rFonts w:hint="cs"/>
          <w:sz w:val="16"/>
          <w:szCs w:val="16"/>
          <w:rtl/>
        </w:rPr>
        <w:t xml:space="preserve">       תוקף: __</w:t>
      </w:r>
      <w:r w:rsidR="00CC2764">
        <w:rPr>
          <w:rFonts w:hint="cs"/>
          <w:sz w:val="16"/>
          <w:szCs w:val="16"/>
          <w:rtl/>
        </w:rPr>
        <w:t>____</w:t>
      </w:r>
      <w:r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>_/__</w:t>
      </w:r>
      <w:r w:rsidR="00CC2764">
        <w:rPr>
          <w:rFonts w:hint="cs"/>
          <w:sz w:val="16"/>
          <w:szCs w:val="16"/>
          <w:rtl/>
        </w:rPr>
        <w:t>___</w:t>
      </w:r>
      <w:r w:rsidR="0074511D">
        <w:rPr>
          <w:rFonts w:hint="cs"/>
          <w:sz w:val="16"/>
          <w:szCs w:val="16"/>
          <w:rtl/>
        </w:rPr>
        <w:t>_</w:t>
      </w:r>
      <w:r w:rsidR="00CC2764">
        <w:rPr>
          <w:rFonts w:hint="cs"/>
          <w:sz w:val="16"/>
          <w:szCs w:val="16"/>
          <w:rtl/>
        </w:rPr>
        <w:t>_</w:t>
      </w:r>
      <w:r w:rsidR="0074511D">
        <w:rPr>
          <w:rFonts w:hint="cs"/>
          <w:sz w:val="16"/>
          <w:szCs w:val="16"/>
          <w:rtl/>
        </w:rPr>
        <w:t xml:space="preserve">_  </w:t>
      </w:r>
      <w:r w:rsidR="00CC2764">
        <w:rPr>
          <w:rFonts w:hint="cs"/>
          <w:sz w:val="16"/>
          <w:szCs w:val="16"/>
          <w:rtl/>
        </w:rPr>
        <w:t xml:space="preserve">       </w:t>
      </w:r>
      <w:r>
        <w:rPr>
          <w:rFonts w:hint="cs"/>
          <w:sz w:val="16"/>
          <w:szCs w:val="16"/>
          <w:rtl/>
        </w:rPr>
        <w:t>שם בעל הכרטיס: ____________</w:t>
      </w:r>
      <w:r w:rsidR="0074511D">
        <w:rPr>
          <w:rFonts w:hint="cs"/>
          <w:sz w:val="16"/>
          <w:szCs w:val="16"/>
          <w:rtl/>
        </w:rPr>
        <w:t>__</w:t>
      </w:r>
      <w:r w:rsidR="00CC2764">
        <w:rPr>
          <w:rFonts w:hint="cs"/>
          <w:sz w:val="16"/>
          <w:szCs w:val="16"/>
          <w:rtl/>
        </w:rPr>
        <w:t>________</w:t>
      </w:r>
      <w:r>
        <w:rPr>
          <w:rFonts w:hint="cs"/>
          <w:sz w:val="16"/>
          <w:szCs w:val="16"/>
          <w:rtl/>
        </w:rPr>
        <w:t xml:space="preserve">___ </w:t>
      </w:r>
      <w:r w:rsidR="0074511D">
        <w:rPr>
          <w:rFonts w:hint="cs"/>
          <w:sz w:val="16"/>
          <w:szCs w:val="16"/>
          <w:rtl/>
        </w:rPr>
        <w:t xml:space="preserve">      </w:t>
      </w:r>
      <w:r w:rsidR="00CC2764">
        <w:rPr>
          <w:rFonts w:hint="cs"/>
          <w:sz w:val="16"/>
          <w:szCs w:val="16"/>
          <w:rtl/>
        </w:rPr>
        <w:t xml:space="preserve">      </w:t>
      </w:r>
      <w:r w:rsidR="0074511D">
        <w:rPr>
          <w:rFonts w:hint="cs"/>
          <w:sz w:val="16"/>
          <w:szCs w:val="16"/>
          <w:rtl/>
        </w:rPr>
        <w:t xml:space="preserve">    </w:t>
      </w:r>
      <w:r>
        <w:rPr>
          <w:rFonts w:hint="cs"/>
          <w:sz w:val="16"/>
          <w:szCs w:val="16"/>
          <w:rtl/>
        </w:rPr>
        <w:t>ת.ז: _____</w:t>
      </w:r>
      <w:r w:rsidR="00CC2764">
        <w:rPr>
          <w:rFonts w:hint="cs"/>
          <w:sz w:val="16"/>
          <w:szCs w:val="16"/>
          <w:rtl/>
        </w:rPr>
        <w:t>______</w:t>
      </w:r>
      <w:r>
        <w:rPr>
          <w:rFonts w:hint="cs"/>
          <w:sz w:val="16"/>
          <w:szCs w:val="16"/>
          <w:rtl/>
        </w:rPr>
        <w:t xml:space="preserve">__________ </w:t>
      </w:r>
      <w:r w:rsidR="004830A0">
        <w:rPr>
          <w:rFonts w:hint="cs"/>
          <w:sz w:val="16"/>
          <w:szCs w:val="16"/>
          <w:rtl/>
        </w:rPr>
        <w:t xml:space="preserve"> 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46F361EA" w14:textId="39FA451C" w:rsidR="004830A0" w:rsidRDefault="008A517C" w:rsidP="00214350">
      <w:pPr>
        <w:pBdr>
          <w:top w:val="dashSmallGap" w:sz="8" w:space="8" w:color="auto"/>
          <w:left w:val="dashSmallGap" w:sz="8" w:space="0" w:color="auto"/>
          <w:bottom w:val="dashSmallGap" w:sz="8" w:space="1" w:color="auto"/>
          <w:right w:val="dashSmallGap" w:sz="8" w:space="8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 w:rsidR="00845061">
        <w:rPr>
          <w:rFonts w:hint="cs"/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 </w:t>
      </w:r>
      <w:r w:rsidR="00F32583">
        <w:rPr>
          <w:rFonts w:hint="cs"/>
          <w:b/>
          <w:bCs/>
          <w:sz w:val="16"/>
          <w:szCs w:val="16"/>
          <w:rtl/>
        </w:rPr>
        <w:t>ב-3 תשלומים ללא ריבית</w:t>
      </w:r>
      <w:r w:rsidR="0043180D">
        <w:rPr>
          <w:rFonts w:hint="cs"/>
          <w:b/>
          <w:bCs/>
          <w:sz w:val="16"/>
          <w:szCs w:val="16"/>
          <w:rtl/>
        </w:rPr>
        <w:t xml:space="preserve"> </w:t>
      </w:r>
      <w:r w:rsidR="0043180D" w:rsidRPr="004A12F9">
        <w:rPr>
          <w:rFonts w:hint="cs"/>
          <w:sz w:val="16"/>
          <w:szCs w:val="16"/>
          <w:rtl/>
        </w:rPr>
        <w:t xml:space="preserve">(למשלמים עד </w:t>
      </w:r>
      <w:r w:rsidR="004A12F9" w:rsidRPr="004A12F9">
        <w:rPr>
          <w:rFonts w:hint="cs"/>
          <w:sz w:val="16"/>
          <w:szCs w:val="16"/>
          <w:rtl/>
        </w:rPr>
        <w:t>סוף חודש</w:t>
      </w:r>
      <w:r w:rsidR="002D0F97">
        <w:rPr>
          <w:rFonts w:hint="cs"/>
          <w:b/>
          <w:bCs/>
          <w:sz w:val="16"/>
          <w:szCs w:val="16"/>
          <w:rtl/>
        </w:rPr>
        <w:t xml:space="preserve"> </w:t>
      </w:r>
      <w:r w:rsidR="00346A43">
        <w:rPr>
          <w:rFonts w:hint="cs"/>
          <w:b/>
          <w:bCs/>
          <w:sz w:val="16"/>
          <w:szCs w:val="16"/>
          <w:rtl/>
        </w:rPr>
        <w:t>מאי</w:t>
      </w:r>
      <w:r w:rsidR="000068EB">
        <w:rPr>
          <w:rFonts w:hint="cs"/>
          <w:sz w:val="16"/>
          <w:szCs w:val="16"/>
          <w:rtl/>
        </w:rPr>
        <w:t>)</w:t>
      </w:r>
      <w:r w:rsidR="00971DF4" w:rsidRPr="004A12F9">
        <w:rPr>
          <w:rFonts w:hint="cs"/>
          <w:sz w:val="16"/>
          <w:szCs w:val="16"/>
          <w:rtl/>
        </w:rPr>
        <w:t xml:space="preserve"> </w:t>
      </w:r>
      <w:r w:rsidR="00F32583" w:rsidRPr="005D7EA9">
        <w:rPr>
          <w:rFonts w:hint="cs"/>
          <w:sz w:val="16"/>
          <w:szCs w:val="16"/>
          <w:rtl/>
        </w:rPr>
        <w:t xml:space="preserve"> </w:t>
      </w:r>
      <w:r w:rsidR="00F32583">
        <w:rPr>
          <w:rFonts w:hint="cs"/>
          <w:sz w:val="16"/>
          <w:szCs w:val="16"/>
          <w:rtl/>
        </w:rPr>
        <w:t xml:space="preserve"> </w:t>
      </w:r>
      <w:r w:rsidR="00F436FB">
        <w:rPr>
          <w:rFonts w:hint="cs"/>
          <w:sz w:val="16"/>
          <w:szCs w:val="16"/>
          <w:rtl/>
        </w:rPr>
        <w:t xml:space="preserve"> </w:t>
      </w:r>
      <w:r w:rsidR="00627CA8">
        <w:rPr>
          <w:rFonts w:hint="cs"/>
          <w:sz w:val="16"/>
          <w:szCs w:val="16"/>
        </w:rPr>
        <w:sym w:font="Wingdings" w:char="F0A8"/>
      </w:r>
      <w:r w:rsidR="00627CA8">
        <w:rPr>
          <w:rFonts w:hint="cs"/>
          <w:sz w:val="16"/>
          <w:szCs w:val="16"/>
          <w:rtl/>
        </w:rPr>
        <w:t xml:space="preserve"> </w:t>
      </w:r>
      <w:r w:rsidR="00F32583">
        <w:rPr>
          <w:rFonts w:hint="cs"/>
          <w:sz w:val="16"/>
          <w:szCs w:val="16"/>
          <w:rtl/>
        </w:rPr>
        <w:t>שני תשלומים</w:t>
      </w:r>
      <w:r w:rsidR="00F32583">
        <w:rPr>
          <w:rFonts w:hint="cs"/>
          <w:b/>
          <w:bCs/>
          <w:sz w:val="16"/>
          <w:szCs w:val="16"/>
          <w:rtl/>
        </w:rPr>
        <w:t>/</w:t>
      </w:r>
      <w:r w:rsidR="00F32583">
        <w:rPr>
          <w:rFonts w:hint="cs"/>
          <w:sz w:val="16"/>
          <w:szCs w:val="16"/>
          <w:rtl/>
        </w:rPr>
        <w:t xml:space="preserve"> </w:t>
      </w:r>
      <w:r w:rsidR="00F32583">
        <w:rPr>
          <w:rFonts w:hint="cs"/>
          <w:sz w:val="16"/>
          <w:szCs w:val="16"/>
        </w:rPr>
        <w:sym w:font="Wingdings" w:char="F0A8"/>
      </w:r>
      <w:r w:rsidR="00F32583">
        <w:rPr>
          <w:rFonts w:hint="cs"/>
          <w:sz w:val="16"/>
          <w:szCs w:val="16"/>
          <w:rtl/>
        </w:rPr>
        <w:t xml:space="preserve"> תשלום אחד </w:t>
      </w:r>
      <w:r w:rsidR="00F32583">
        <w:rPr>
          <w:rFonts w:hint="cs"/>
          <w:b/>
          <w:bCs/>
          <w:sz w:val="16"/>
          <w:szCs w:val="16"/>
          <w:rtl/>
        </w:rPr>
        <w:t>/</w:t>
      </w:r>
      <w:r w:rsidR="00F32583">
        <w:rPr>
          <w:rFonts w:hint="cs"/>
          <w:sz w:val="16"/>
          <w:szCs w:val="16"/>
          <w:rtl/>
        </w:rPr>
        <w:t xml:space="preserve">  </w:t>
      </w:r>
      <w:r w:rsidR="00F32583">
        <w:rPr>
          <w:rFonts w:hint="cs"/>
          <w:sz w:val="16"/>
          <w:szCs w:val="16"/>
        </w:rPr>
        <w:sym w:font="Wingdings" w:char="F0A8"/>
      </w:r>
      <w:r w:rsidR="00F32583">
        <w:rPr>
          <w:rFonts w:hint="cs"/>
          <w:sz w:val="16"/>
          <w:szCs w:val="16"/>
          <w:rtl/>
        </w:rPr>
        <w:t xml:space="preserve"> קרדיט ב - ____ תשלומים</w:t>
      </w:r>
      <w:r w:rsidR="00F32583">
        <w:rPr>
          <w:rFonts w:hint="cs"/>
          <w:sz w:val="18"/>
          <w:szCs w:val="18"/>
          <w:rtl/>
        </w:rPr>
        <w:t xml:space="preserve">. </w:t>
      </w:r>
      <w:r w:rsidR="00F32583">
        <w:rPr>
          <w:rFonts w:hint="cs"/>
          <w:sz w:val="16"/>
          <w:szCs w:val="16"/>
          <w:rtl/>
        </w:rPr>
        <w:t xml:space="preserve">   </w:t>
      </w:r>
      <w:r w:rsidR="004830A0">
        <w:rPr>
          <w:rFonts w:hint="cs"/>
          <w:sz w:val="16"/>
          <w:szCs w:val="16"/>
          <w:rtl/>
        </w:rPr>
        <w:t xml:space="preserve">      </w:t>
      </w:r>
    </w:p>
    <w:p w14:paraId="02003A5C" w14:textId="77777777" w:rsidR="00F32583" w:rsidRDefault="00F32583" w:rsidP="00214350">
      <w:pPr>
        <w:pBdr>
          <w:top w:val="dashSmallGap" w:sz="8" w:space="8" w:color="auto"/>
          <w:left w:val="dashSmallGap" w:sz="8" w:space="0" w:color="auto"/>
          <w:bottom w:val="dashSmallGap" w:sz="8" w:space="1" w:color="auto"/>
          <w:right w:val="dashSmallGap" w:sz="8" w:space="8" w:color="auto"/>
        </w:pBdr>
        <w:tabs>
          <w:tab w:val="left" w:pos="1132"/>
        </w:tabs>
        <w:spacing w:line="360" w:lineRule="auto"/>
        <w:jc w:val="center"/>
        <w:rPr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>*החיוב בפועל על פי תאריך החיוב האישי</w:t>
      </w:r>
    </w:p>
    <w:p w14:paraId="5DCB818F" w14:textId="77777777" w:rsidR="002A41FA" w:rsidRPr="00433D65" w:rsidRDefault="002A41FA" w:rsidP="00E84F0C">
      <w:pPr>
        <w:spacing w:line="360" w:lineRule="auto"/>
        <w:ind w:right="720"/>
        <w:rPr>
          <w:sz w:val="8"/>
          <w:szCs w:val="8"/>
          <w:rtl/>
        </w:rPr>
      </w:pPr>
    </w:p>
    <w:p w14:paraId="6336363F" w14:textId="7CBD7D62" w:rsidR="00216B68" w:rsidRDefault="00216B68" w:rsidP="00216B68">
      <w:pPr>
        <w:spacing w:line="360" w:lineRule="auto"/>
        <w:ind w:right="720"/>
        <w:rPr>
          <w:sz w:val="18"/>
          <w:szCs w:val="18"/>
          <w:rtl/>
        </w:rPr>
      </w:pPr>
      <w:r>
        <w:rPr>
          <w:sz w:val="18"/>
          <w:szCs w:val="18"/>
          <w:rtl/>
        </w:rPr>
        <w:t xml:space="preserve">המחיר הנ"ל כולל 2 לילות </w:t>
      </w:r>
      <w:r w:rsidR="00214350">
        <w:rPr>
          <w:rFonts w:hint="cs"/>
          <w:sz w:val="18"/>
          <w:szCs w:val="18"/>
          <w:rtl/>
        </w:rPr>
        <w:t xml:space="preserve">על בסיס </w:t>
      </w:r>
      <w:r>
        <w:rPr>
          <w:sz w:val="18"/>
          <w:szCs w:val="18"/>
          <w:rtl/>
        </w:rPr>
        <w:t>חצי פנסיון (ארוחות בוקר וערב) ואת כל המופעים וההרצאות.</w:t>
      </w:r>
    </w:p>
    <w:p w14:paraId="31CC03ED" w14:textId="3512E6FC" w:rsidR="00216B68" w:rsidRDefault="00216B68" w:rsidP="00216B68">
      <w:pPr>
        <w:spacing w:line="360" w:lineRule="auto"/>
        <w:ind w:right="720"/>
        <w:rPr>
          <w:rFonts w:ascii="Tahoma" w:hAnsi="Tahoma"/>
          <w:sz w:val="18"/>
          <w:szCs w:val="18"/>
          <w:rtl/>
        </w:rPr>
      </w:pPr>
      <w:r>
        <w:rPr>
          <w:rFonts w:ascii="Tahoma" w:hAnsi="Tahoma"/>
          <w:sz w:val="18"/>
          <w:szCs w:val="18"/>
          <w:rtl/>
        </w:rPr>
        <w:t>הודעות ביטול, מכל סיבה שהיא, יתקבלו בכתב בלבד למשרדי רעות קשרי תרבות.</w:t>
      </w:r>
    </w:p>
    <w:p w14:paraId="53774325" w14:textId="77777777" w:rsidR="00214350" w:rsidRPr="00214350" w:rsidRDefault="00214350" w:rsidP="00214350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ind w:left="720"/>
        <w:rPr>
          <w:rFonts w:ascii="Tahoma" w:hAnsi="Tahoma"/>
          <w:sz w:val="18"/>
          <w:szCs w:val="18"/>
        </w:rPr>
      </w:pPr>
      <w:r w:rsidRPr="00214350">
        <w:rPr>
          <w:rFonts w:ascii="Tahoma" w:hAnsi="Tahoma"/>
          <w:sz w:val="18"/>
          <w:szCs w:val="18"/>
          <w:rtl/>
        </w:rPr>
        <w:t xml:space="preserve">הודעת ביטול מרגע ההרשמה ועד לתאריך 14/7/26  </w:t>
      </w:r>
      <w:r w:rsidRPr="00214350">
        <w:rPr>
          <w:rFonts w:ascii="Tahoma" w:hAnsi="Tahoma"/>
          <w:sz w:val="18"/>
          <w:szCs w:val="18"/>
        </w:rPr>
        <w:t xml:space="preserve">= </w:t>
      </w:r>
      <w:r w:rsidRPr="00214350">
        <w:rPr>
          <w:rFonts w:ascii="Tahoma" w:hAnsi="Tahoma"/>
          <w:sz w:val="18"/>
          <w:szCs w:val="18"/>
          <w:rtl/>
        </w:rPr>
        <w:t>חיוב בסך 100 ש"ח לאדם, דמי ביטול שלא יוחזרו בכל מקרה של ביטול מכל סיבה שהיא</w:t>
      </w:r>
      <w:r w:rsidRPr="00214350">
        <w:rPr>
          <w:rFonts w:ascii="Tahoma" w:hAnsi="Tahoma"/>
          <w:sz w:val="18"/>
          <w:szCs w:val="18"/>
        </w:rPr>
        <w:t>.</w:t>
      </w:r>
    </w:p>
    <w:p w14:paraId="2157C32D" w14:textId="77777777" w:rsidR="00214350" w:rsidRPr="00214350" w:rsidRDefault="00214350" w:rsidP="00214350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ind w:left="720"/>
        <w:rPr>
          <w:rFonts w:ascii="Tahoma" w:hAnsi="Tahoma"/>
          <w:sz w:val="18"/>
          <w:szCs w:val="18"/>
        </w:rPr>
      </w:pPr>
      <w:r w:rsidRPr="00214350">
        <w:rPr>
          <w:rFonts w:ascii="Tahoma" w:hAnsi="Tahoma"/>
          <w:sz w:val="18"/>
          <w:szCs w:val="18"/>
          <w:rtl/>
        </w:rPr>
        <w:t>הודעת ביטול מתאריך 15/7/26 ועד ליום 21/7/26 = חיוב בסך 30% לאדם מהסכום</w:t>
      </w:r>
      <w:r w:rsidRPr="00214350">
        <w:rPr>
          <w:rFonts w:ascii="Tahoma" w:hAnsi="Tahoma"/>
          <w:sz w:val="18"/>
          <w:szCs w:val="18"/>
        </w:rPr>
        <w:t>.</w:t>
      </w:r>
    </w:p>
    <w:p w14:paraId="3EE75BEE" w14:textId="77777777" w:rsidR="00214350" w:rsidRPr="00214350" w:rsidRDefault="00214350" w:rsidP="00214350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ind w:left="720"/>
        <w:rPr>
          <w:rFonts w:ascii="Tahoma" w:hAnsi="Tahoma"/>
          <w:sz w:val="18"/>
          <w:szCs w:val="18"/>
        </w:rPr>
      </w:pPr>
      <w:r w:rsidRPr="00214350">
        <w:rPr>
          <w:rFonts w:ascii="Tahoma" w:hAnsi="Tahoma"/>
          <w:sz w:val="18"/>
          <w:szCs w:val="18"/>
          <w:rtl/>
        </w:rPr>
        <w:t>ביטול מתאריך 22/7/26 ועד יום האירוע = חיוב 100% דמי ביטול</w:t>
      </w:r>
      <w:r w:rsidRPr="00214350">
        <w:rPr>
          <w:rFonts w:ascii="Tahoma" w:hAnsi="Tahoma"/>
          <w:sz w:val="18"/>
          <w:szCs w:val="18"/>
        </w:rPr>
        <w:t>.</w:t>
      </w:r>
    </w:p>
    <w:p w14:paraId="4CBE9758" w14:textId="77777777" w:rsidR="00214350" w:rsidRPr="00214350" w:rsidRDefault="00214350" w:rsidP="00214350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ind w:left="720"/>
        <w:rPr>
          <w:rFonts w:ascii="Tahoma" w:hAnsi="Tahoma"/>
          <w:sz w:val="18"/>
          <w:szCs w:val="18"/>
        </w:rPr>
      </w:pPr>
      <w:r w:rsidRPr="00214350">
        <w:rPr>
          <w:rFonts w:ascii="Tahoma" w:hAnsi="Tahoma"/>
          <w:sz w:val="18"/>
          <w:szCs w:val="18"/>
          <w:rtl/>
        </w:rPr>
        <w:t>למעט ביטול מסיבה רפואית המחייבת הצגת אישור רפואי - דמי ביטול בסך 100 ש"ח בכל מקרה מכל סיבה שהיא</w:t>
      </w:r>
      <w:r w:rsidRPr="00214350">
        <w:rPr>
          <w:rFonts w:ascii="Tahoma" w:hAnsi="Tahoma"/>
          <w:sz w:val="18"/>
          <w:szCs w:val="18"/>
        </w:rPr>
        <w:t>.</w:t>
      </w:r>
    </w:p>
    <w:p w14:paraId="1CC1877F" w14:textId="77777777" w:rsidR="000E4E78" w:rsidRPr="007D5222" w:rsidRDefault="000E4E78" w:rsidP="00F7407A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jc w:val="center"/>
        <w:rPr>
          <w:b/>
          <w:bCs/>
          <w:sz w:val="18"/>
          <w:szCs w:val="18"/>
          <w:rtl/>
        </w:rPr>
      </w:pPr>
      <w:r w:rsidRPr="007D5222">
        <w:rPr>
          <w:rFonts w:hint="cs"/>
          <w:b/>
          <w:bCs/>
          <w:sz w:val="18"/>
          <w:szCs w:val="18"/>
          <w:rtl/>
        </w:rPr>
        <w:t>נא לחתום בתחתית הדף ולהחזיר את הטופס לאחר המילוי, למשרדי רעות קשרי תרבות לפקס: 08-9396040</w:t>
      </w:r>
    </w:p>
    <w:p w14:paraId="5CE25A7A" w14:textId="34176880" w:rsidR="00433D65" w:rsidRPr="00164514" w:rsidRDefault="00164514" w:rsidP="00164514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shd w:val="clear" w:color="auto" w:fill="D9D9D9"/>
        <w:spacing w:line="360" w:lineRule="auto"/>
        <w:jc w:val="center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או במייל </w:t>
      </w:r>
      <w:hyperlink r:id="rId8" w:history="1">
        <w:r w:rsidRPr="003E7956">
          <w:rPr>
            <w:rStyle w:val="Hyperlink"/>
            <w:b/>
            <w:bCs/>
            <w:sz w:val="18"/>
            <w:szCs w:val="18"/>
          </w:rPr>
          <w:t>info@ktarbut.co.il</w:t>
        </w:r>
      </w:hyperlink>
      <w:r>
        <w:rPr>
          <w:b/>
          <w:bCs/>
          <w:sz w:val="18"/>
          <w:szCs w:val="18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 </w:t>
      </w:r>
      <w:r w:rsidR="000E4E78" w:rsidRPr="007D5222">
        <w:rPr>
          <w:rFonts w:hint="cs"/>
          <w:b/>
          <w:bCs/>
          <w:sz w:val="18"/>
          <w:szCs w:val="18"/>
          <w:rtl/>
        </w:rPr>
        <w:t>אישור על קבלת הטופס ישלח בפקס חוזר</w:t>
      </w:r>
      <w:r>
        <w:rPr>
          <w:rFonts w:hint="cs"/>
          <w:b/>
          <w:bCs/>
          <w:sz w:val="18"/>
          <w:szCs w:val="18"/>
          <w:rtl/>
        </w:rPr>
        <w:t>/</w:t>
      </w:r>
      <w:r w:rsidR="000E4E78" w:rsidRPr="007D5222">
        <w:rPr>
          <w:rFonts w:hint="cs"/>
          <w:b/>
          <w:bCs/>
          <w:sz w:val="18"/>
          <w:szCs w:val="18"/>
          <w:rtl/>
        </w:rPr>
        <w:t>מייל.</w:t>
      </w:r>
      <w:r>
        <w:rPr>
          <w:rFonts w:hint="cs"/>
          <w:b/>
          <w:bCs/>
          <w:sz w:val="18"/>
          <w:szCs w:val="18"/>
          <w:rtl/>
        </w:rPr>
        <w:t xml:space="preserve"> </w:t>
      </w:r>
      <w:r w:rsidR="000E4E78" w:rsidRPr="007D5222">
        <w:rPr>
          <w:rFonts w:hint="cs"/>
          <w:b/>
          <w:bCs/>
          <w:sz w:val="18"/>
          <w:szCs w:val="18"/>
          <w:rtl/>
        </w:rPr>
        <w:t>במידה ולא התקבל האישור, יש לוודא הרישום ושריון החדר בטל': 08-9396030</w:t>
      </w:r>
    </w:p>
    <w:p w14:paraId="72B5DDBF" w14:textId="77777777" w:rsidR="00433D65" w:rsidRPr="00433D65" w:rsidRDefault="00433D65" w:rsidP="00E84F0C">
      <w:pPr>
        <w:spacing w:line="360" w:lineRule="auto"/>
        <w:rPr>
          <w:sz w:val="10"/>
          <w:szCs w:val="10"/>
          <w:rtl/>
        </w:rPr>
      </w:pPr>
    </w:p>
    <w:p w14:paraId="18E4D2C3" w14:textId="4D0D2A81" w:rsidR="00F678EF" w:rsidRPr="004911E4" w:rsidRDefault="00E7489F" w:rsidP="00F678EF">
      <w:pPr>
        <w:spacing w:line="276" w:lineRule="auto"/>
        <w:ind w:hanging="141"/>
        <w:jc w:val="right"/>
        <w:rPr>
          <w:b/>
          <w:bCs/>
          <w:color w:val="FFFFFF"/>
          <w:sz w:val="10"/>
          <w:szCs w:val="10"/>
          <w:rtl/>
        </w:rPr>
      </w:pPr>
      <w:r>
        <w:rPr>
          <w:b/>
          <w:bCs/>
          <w:noProof/>
          <w:color w:val="FFFFFF"/>
          <w:sz w:val="16"/>
          <w:szCs w:val="16"/>
          <w:lang w:eastAsia="en-US"/>
        </w:rPr>
        <w:drawing>
          <wp:anchor distT="0" distB="0" distL="114300" distR="114300" simplePos="0" relativeHeight="251657216" behindDoc="1" locked="0" layoutInCell="1" allowOverlap="1" wp14:anchorId="4CE21135" wp14:editId="0D246FF5">
            <wp:simplePos x="0" y="0"/>
            <wp:positionH relativeFrom="column">
              <wp:posOffset>4116705</wp:posOffset>
            </wp:positionH>
            <wp:positionV relativeFrom="paragraph">
              <wp:posOffset>-6985</wp:posOffset>
            </wp:positionV>
            <wp:extent cx="2724150" cy="476250"/>
            <wp:effectExtent l="0" t="0" r="0" b="0"/>
            <wp:wrapNone/>
            <wp:docPr id="4" name="תמונה 4" descr="rishu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hum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0" t="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8EF" w:rsidRPr="004911E4">
        <w:rPr>
          <w:b/>
          <w:bCs/>
          <w:color w:val="FFFFFF"/>
          <w:sz w:val="10"/>
          <w:szCs w:val="10"/>
        </w:rPr>
        <w:t xml:space="preserve">  </w:t>
      </w:r>
    </w:p>
    <w:sectPr w:rsidR="00F678EF" w:rsidRPr="004911E4" w:rsidSect="00A961CD">
      <w:footerReference w:type="default" r:id="rId10"/>
      <w:pgSz w:w="11906" w:h="16838" w:code="9"/>
      <w:pgMar w:top="426" w:right="423" w:bottom="54" w:left="567" w:header="284" w:footer="0" w:gutter="284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E94E" w14:textId="77777777" w:rsidR="0060646A" w:rsidRDefault="0060646A">
      <w:r>
        <w:separator/>
      </w:r>
    </w:p>
  </w:endnote>
  <w:endnote w:type="continuationSeparator" w:id="0">
    <w:p w14:paraId="2228FC0E" w14:textId="77777777" w:rsidR="0060646A" w:rsidRDefault="0060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4311" w14:textId="77777777" w:rsidR="00715D11" w:rsidRDefault="00715D11" w:rsidP="00665B03">
    <w:pPr>
      <w:pStyle w:val="a4"/>
      <w:jc w:val="both"/>
      <w:rPr>
        <w:rFonts w:ascii="Tahoma" w:hAnsi="Tahoma"/>
        <w:color w:val="0000FF"/>
        <w:sz w:val="16"/>
        <w:szCs w:val="16"/>
        <w:rtl/>
      </w:rPr>
    </w:pPr>
  </w:p>
  <w:p w14:paraId="58B6D13F" w14:textId="77777777" w:rsidR="00715D11" w:rsidRDefault="00715D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FA13" w14:textId="77777777" w:rsidR="0060646A" w:rsidRDefault="0060646A">
      <w:r>
        <w:separator/>
      </w:r>
    </w:p>
  </w:footnote>
  <w:footnote w:type="continuationSeparator" w:id="0">
    <w:p w14:paraId="58580DE6" w14:textId="77777777" w:rsidR="0060646A" w:rsidRDefault="0060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82C"/>
    <w:multiLevelType w:val="hybridMultilevel"/>
    <w:tmpl w:val="6F0A3186"/>
    <w:lvl w:ilvl="0" w:tplc="ECAE4F52">
      <w:start w:val="1680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SimSun" w:hAnsi="Symbol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EB745DA"/>
    <w:multiLevelType w:val="multilevel"/>
    <w:tmpl w:val="CB46DABC"/>
    <w:lvl w:ilvl="0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104556C7"/>
    <w:multiLevelType w:val="hybridMultilevel"/>
    <w:tmpl w:val="9C480CC4"/>
    <w:lvl w:ilvl="0" w:tplc="040D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108E4BE3"/>
    <w:multiLevelType w:val="hybridMultilevel"/>
    <w:tmpl w:val="F32460E4"/>
    <w:lvl w:ilvl="0" w:tplc="A2B47D8A">
      <w:start w:val="1"/>
      <w:numFmt w:val="bullet"/>
      <w:lvlText w:val="□"/>
      <w:lvlJc w:val="left"/>
      <w:pPr>
        <w:tabs>
          <w:tab w:val="num" w:pos="720"/>
        </w:tabs>
        <w:ind w:left="720" w:righ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BCE2C56"/>
    <w:multiLevelType w:val="multilevel"/>
    <w:tmpl w:val="0D8E3C28"/>
    <w:lvl w:ilvl="0">
      <w:start w:val="890"/>
      <w:numFmt w:val="bullet"/>
      <w:lvlText w:val=""/>
      <w:lvlJc w:val="left"/>
      <w:pPr>
        <w:tabs>
          <w:tab w:val="num" w:pos="735"/>
        </w:tabs>
        <w:ind w:left="735" w:right="735" w:hanging="375"/>
      </w:pPr>
      <w:rPr>
        <w:rFonts w:ascii="Wingdings" w:eastAsia="SimSun" w:hAnsi="Wingdings" w:cs="Tahom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31A4162D"/>
    <w:multiLevelType w:val="hybridMultilevel"/>
    <w:tmpl w:val="8632B838"/>
    <w:lvl w:ilvl="0" w:tplc="9B12745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28A21DC"/>
    <w:multiLevelType w:val="hybridMultilevel"/>
    <w:tmpl w:val="B17C7D4C"/>
    <w:lvl w:ilvl="0" w:tplc="44C81158">
      <w:start w:val="35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SimSu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32A930B6"/>
    <w:multiLevelType w:val="hybridMultilevel"/>
    <w:tmpl w:val="0A407A44"/>
    <w:lvl w:ilvl="0" w:tplc="77ECFF8E">
      <w:start w:val="1"/>
      <w:numFmt w:val="bullet"/>
      <w:lvlText w:val=""/>
      <w:lvlJc w:val="left"/>
      <w:pPr>
        <w:tabs>
          <w:tab w:val="num" w:pos="840"/>
        </w:tabs>
        <w:ind w:left="840" w:righ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righ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righ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righ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righ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righ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righ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righ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right="6600" w:hanging="360"/>
      </w:pPr>
      <w:rPr>
        <w:rFonts w:ascii="Wingdings" w:hAnsi="Wingdings" w:hint="default"/>
      </w:rPr>
    </w:lvl>
  </w:abstractNum>
  <w:abstractNum w:abstractNumId="8" w15:restartNumberingAfterBreak="0">
    <w:nsid w:val="33E055FA"/>
    <w:multiLevelType w:val="hybridMultilevel"/>
    <w:tmpl w:val="0D8E3C28"/>
    <w:lvl w:ilvl="0" w:tplc="987C618E">
      <w:start w:val="890"/>
      <w:numFmt w:val="bullet"/>
      <w:lvlText w:val=""/>
      <w:lvlJc w:val="left"/>
      <w:pPr>
        <w:tabs>
          <w:tab w:val="num" w:pos="735"/>
        </w:tabs>
        <w:ind w:left="735" w:right="735" w:hanging="375"/>
      </w:pPr>
      <w:rPr>
        <w:rFonts w:ascii="Wingdings" w:eastAsia="SimSun" w:hAnsi="Wingdings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34795355"/>
    <w:multiLevelType w:val="multilevel"/>
    <w:tmpl w:val="CB46DABC"/>
    <w:lvl w:ilvl="0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0" w15:restartNumberingAfterBreak="0">
    <w:nsid w:val="3ACF555A"/>
    <w:multiLevelType w:val="hybridMultilevel"/>
    <w:tmpl w:val="08CCF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3C2A6A85"/>
    <w:multiLevelType w:val="hybridMultilevel"/>
    <w:tmpl w:val="9F02AD5E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487D2ECF"/>
    <w:multiLevelType w:val="hybridMultilevel"/>
    <w:tmpl w:val="DC4E33BE"/>
    <w:lvl w:ilvl="0" w:tplc="0409000B">
      <w:start w:val="1"/>
      <w:numFmt w:val="bullet"/>
      <w:lvlText w:val="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3" w15:restartNumberingAfterBreak="0">
    <w:nsid w:val="4889667F"/>
    <w:multiLevelType w:val="hybridMultilevel"/>
    <w:tmpl w:val="B83A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B17AA"/>
    <w:multiLevelType w:val="hybridMultilevel"/>
    <w:tmpl w:val="880EF778"/>
    <w:lvl w:ilvl="0" w:tplc="2CBCB5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209F6"/>
    <w:multiLevelType w:val="hybridMultilevel"/>
    <w:tmpl w:val="CB46DAB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6" w15:restartNumberingAfterBreak="0">
    <w:nsid w:val="66476D54"/>
    <w:multiLevelType w:val="hybridMultilevel"/>
    <w:tmpl w:val="BD5E37E4"/>
    <w:lvl w:ilvl="0" w:tplc="FC7A880C">
      <w:numFmt w:val="bullet"/>
      <w:lvlText w:val=""/>
      <w:lvlJc w:val="left"/>
      <w:pPr>
        <w:ind w:left="1095" w:right="1095" w:hanging="360"/>
      </w:pPr>
      <w:rPr>
        <w:rFonts w:ascii="Symbol" w:eastAsia="SimSu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15" w:righ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righ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righ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righ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righ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righ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righ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right="6855" w:hanging="360"/>
      </w:pPr>
      <w:rPr>
        <w:rFonts w:ascii="Wingdings" w:hAnsi="Wingdings" w:hint="default"/>
      </w:rPr>
    </w:lvl>
  </w:abstractNum>
  <w:abstractNum w:abstractNumId="17" w15:restartNumberingAfterBreak="0">
    <w:nsid w:val="741052C0"/>
    <w:multiLevelType w:val="multilevel"/>
    <w:tmpl w:val="CB46DABC"/>
    <w:lvl w:ilvl="0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 w15:restartNumberingAfterBreak="0">
    <w:nsid w:val="7A101910"/>
    <w:multiLevelType w:val="hybridMultilevel"/>
    <w:tmpl w:val="9920D880"/>
    <w:lvl w:ilvl="0" w:tplc="C020FF3E">
      <w:numFmt w:val="bullet"/>
      <w:lvlText w:val=""/>
      <w:lvlJc w:val="left"/>
      <w:pPr>
        <w:ind w:left="1095" w:right="1095" w:hanging="360"/>
      </w:pPr>
      <w:rPr>
        <w:rFonts w:ascii="Symbol" w:eastAsia="SimSu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15" w:righ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righ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righ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righ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righ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righ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righ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right="6855" w:hanging="360"/>
      </w:pPr>
      <w:rPr>
        <w:rFonts w:ascii="Wingdings" w:hAnsi="Wingdings" w:hint="default"/>
      </w:rPr>
    </w:lvl>
  </w:abstractNum>
  <w:abstractNum w:abstractNumId="19" w15:restartNumberingAfterBreak="0">
    <w:nsid w:val="7D2259EC"/>
    <w:multiLevelType w:val="multilevel"/>
    <w:tmpl w:val="D70C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668227">
    <w:abstractNumId w:val="10"/>
  </w:num>
  <w:num w:numId="2" w16cid:durableId="166094571">
    <w:abstractNumId w:val="6"/>
  </w:num>
  <w:num w:numId="3" w16cid:durableId="1537933976">
    <w:abstractNumId w:val="0"/>
  </w:num>
  <w:num w:numId="4" w16cid:durableId="348220473">
    <w:abstractNumId w:val="5"/>
  </w:num>
  <w:num w:numId="5" w16cid:durableId="1517843926">
    <w:abstractNumId w:val="7"/>
  </w:num>
  <w:num w:numId="6" w16cid:durableId="42950762">
    <w:abstractNumId w:val="15"/>
  </w:num>
  <w:num w:numId="7" w16cid:durableId="1352489613">
    <w:abstractNumId w:val="1"/>
  </w:num>
  <w:num w:numId="8" w16cid:durableId="188840665">
    <w:abstractNumId w:val="9"/>
  </w:num>
  <w:num w:numId="9" w16cid:durableId="854225562">
    <w:abstractNumId w:val="3"/>
  </w:num>
  <w:num w:numId="10" w16cid:durableId="138353394">
    <w:abstractNumId w:val="17"/>
  </w:num>
  <w:num w:numId="11" w16cid:durableId="1892769380">
    <w:abstractNumId w:val="12"/>
  </w:num>
  <w:num w:numId="12" w16cid:durableId="1628001636">
    <w:abstractNumId w:val="8"/>
  </w:num>
  <w:num w:numId="13" w16cid:durableId="201789285">
    <w:abstractNumId w:val="4"/>
  </w:num>
  <w:num w:numId="14" w16cid:durableId="537814706">
    <w:abstractNumId w:val="11"/>
  </w:num>
  <w:num w:numId="15" w16cid:durableId="1356689665">
    <w:abstractNumId w:val="16"/>
  </w:num>
  <w:num w:numId="16" w16cid:durableId="1669362638">
    <w:abstractNumId w:val="18"/>
  </w:num>
  <w:num w:numId="17" w16cid:durableId="1448965796">
    <w:abstractNumId w:val="2"/>
  </w:num>
  <w:num w:numId="18" w16cid:durableId="1478375070">
    <w:abstractNumId w:val="14"/>
  </w:num>
  <w:num w:numId="19" w16cid:durableId="1858739091">
    <w:abstractNumId w:val="13"/>
  </w:num>
  <w:num w:numId="20" w16cid:durableId="8501459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B8"/>
    <w:rsid w:val="00000382"/>
    <w:rsid w:val="00003CBB"/>
    <w:rsid w:val="00006492"/>
    <w:rsid w:val="000068EB"/>
    <w:rsid w:val="00010B69"/>
    <w:rsid w:val="00010FBB"/>
    <w:rsid w:val="000157E9"/>
    <w:rsid w:val="00032A8F"/>
    <w:rsid w:val="000330C0"/>
    <w:rsid w:val="00040CEA"/>
    <w:rsid w:val="00041250"/>
    <w:rsid w:val="00042D6E"/>
    <w:rsid w:val="000464D5"/>
    <w:rsid w:val="00052AB4"/>
    <w:rsid w:val="000645C1"/>
    <w:rsid w:val="000651E2"/>
    <w:rsid w:val="00065563"/>
    <w:rsid w:val="00065BDA"/>
    <w:rsid w:val="00072292"/>
    <w:rsid w:val="0007268B"/>
    <w:rsid w:val="000814DF"/>
    <w:rsid w:val="00084113"/>
    <w:rsid w:val="0008428B"/>
    <w:rsid w:val="000917D7"/>
    <w:rsid w:val="00091AFE"/>
    <w:rsid w:val="00093E4B"/>
    <w:rsid w:val="0009422D"/>
    <w:rsid w:val="000A0ADB"/>
    <w:rsid w:val="000A35E7"/>
    <w:rsid w:val="000A6BE4"/>
    <w:rsid w:val="000B1BC9"/>
    <w:rsid w:val="000B367D"/>
    <w:rsid w:val="000B6309"/>
    <w:rsid w:val="000B7B98"/>
    <w:rsid w:val="000C2637"/>
    <w:rsid w:val="000D04DB"/>
    <w:rsid w:val="000E3999"/>
    <w:rsid w:val="000E4642"/>
    <w:rsid w:val="000E4E78"/>
    <w:rsid w:val="000E6B42"/>
    <w:rsid w:val="000F15E3"/>
    <w:rsid w:val="000F36BA"/>
    <w:rsid w:val="000F51F2"/>
    <w:rsid w:val="00101A9E"/>
    <w:rsid w:val="00115662"/>
    <w:rsid w:val="001159C5"/>
    <w:rsid w:val="00124B94"/>
    <w:rsid w:val="00125C60"/>
    <w:rsid w:val="001261E7"/>
    <w:rsid w:val="00126364"/>
    <w:rsid w:val="00127360"/>
    <w:rsid w:val="00131FD2"/>
    <w:rsid w:val="0013206A"/>
    <w:rsid w:val="001358EB"/>
    <w:rsid w:val="00141723"/>
    <w:rsid w:val="00143086"/>
    <w:rsid w:val="00144A27"/>
    <w:rsid w:val="00151412"/>
    <w:rsid w:val="00153756"/>
    <w:rsid w:val="001553A4"/>
    <w:rsid w:val="00157A86"/>
    <w:rsid w:val="00161D20"/>
    <w:rsid w:val="00164514"/>
    <w:rsid w:val="00164978"/>
    <w:rsid w:val="00164E25"/>
    <w:rsid w:val="0016732C"/>
    <w:rsid w:val="00177AAD"/>
    <w:rsid w:val="00181401"/>
    <w:rsid w:val="00182D53"/>
    <w:rsid w:val="001857FE"/>
    <w:rsid w:val="00187CB9"/>
    <w:rsid w:val="00192557"/>
    <w:rsid w:val="00196D28"/>
    <w:rsid w:val="00197FCF"/>
    <w:rsid w:val="001A0167"/>
    <w:rsid w:val="001B19E4"/>
    <w:rsid w:val="001D0D84"/>
    <w:rsid w:val="001D3409"/>
    <w:rsid w:val="001D3695"/>
    <w:rsid w:val="001E1BB0"/>
    <w:rsid w:val="001E6EA8"/>
    <w:rsid w:val="001E77FF"/>
    <w:rsid w:val="001F1A2E"/>
    <w:rsid w:val="00203B51"/>
    <w:rsid w:val="00205352"/>
    <w:rsid w:val="002055E8"/>
    <w:rsid w:val="00211B2A"/>
    <w:rsid w:val="00214350"/>
    <w:rsid w:val="00216B68"/>
    <w:rsid w:val="00226B44"/>
    <w:rsid w:val="002346AB"/>
    <w:rsid w:val="002369FB"/>
    <w:rsid w:val="00242604"/>
    <w:rsid w:val="00245563"/>
    <w:rsid w:val="00246706"/>
    <w:rsid w:val="0025202D"/>
    <w:rsid w:val="002540BA"/>
    <w:rsid w:val="00254AD3"/>
    <w:rsid w:val="002653D9"/>
    <w:rsid w:val="00272ADC"/>
    <w:rsid w:val="00275566"/>
    <w:rsid w:val="00292019"/>
    <w:rsid w:val="0029342D"/>
    <w:rsid w:val="00296E47"/>
    <w:rsid w:val="002A41FA"/>
    <w:rsid w:val="002A7CD0"/>
    <w:rsid w:val="002B0AB6"/>
    <w:rsid w:val="002B1241"/>
    <w:rsid w:val="002B2006"/>
    <w:rsid w:val="002B482B"/>
    <w:rsid w:val="002B6AA0"/>
    <w:rsid w:val="002C5DC9"/>
    <w:rsid w:val="002D0F97"/>
    <w:rsid w:val="002D1ED3"/>
    <w:rsid w:val="002D246E"/>
    <w:rsid w:val="002E027C"/>
    <w:rsid w:val="002E0E9A"/>
    <w:rsid w:val="002E27C8"/>
    <w:rsid w:val="002E4AF7"/>
    <w:rsid w:val="002E5CB8"/>
    <w:rsid w:val="002E62BE"/>
    <w:rsid w:val="002E6D1F"/>
    <w:rsid w:val="002E77A5"/>
    <w:rsid w:val="002F446C"/>
    <w:rsid w:val="002F4CAE"/>
    <w:rsid w:val="002F5C20"/>
    <w:rsid w:val="00302483"/>
    <w:rsid w:val="00310BAF"/>
    <w:rsid w:val="00311A64"/>
    <w:rsid w:val="00316DD1"/>
    <w:rsid w:val="00317636"/>
    <w:rsid w:val="00321D05"/>
    <w:rsid w:val="00330596"/>
    <w:rsid w:val="0033133E"/>
    <w:rsid w:val="00332F01"/>
    <w:rsid w:val="00337D2E"/>
    <w:rsid w:val="00346A43"/>
    <w:rsid w:val="00346CFE"/>
    <w:rsid w:val="00357D43"/>
    <w:rsid w:val="00380472"/>
    <w:rsid w:val="00384793"/>
    <w:rsid w:val="00387442"/>
    <w:rsid w:val="00390BC0"/>
    <w:rsid w:val="00393E47"/>
    <w:rsid w:val="00396A97"/>
    <w:rsid w:val="003A31B7"/>
    <w:rsid w:val="003A6DB0"/>
    <w:rsid w:val="003B05B3"/>
    <w:rsid w:val="003B2BBC"/>
    <w:rsid w:val="003C10E4"/>
    <w:rsid w:val="003C3209"/>
    <w:rsid w:val="003C4EA0"/>
    <w:rsid w:val="003E38A8"/>
    <w:rsid w:val="003F0119"/>
    <w:rsid w:val="003F0326"/>
    <w:rsid w:val="003F0B93"/>
    <w:rsid w:val="003F1770"/>
    <w:rsid w:val="003F4033"/>
    <w:rsid w:val="003F5791"/>
    <w:rsid w:val="004016F4"/>
    <w:rsid w:val="00402770"/>
    <w:rsid w:val="00426CA2"/>
    <w:rsid w:val="0043180D"/>
    <w:rsid w:val="00433D65"/>
    <w:rsid w:val="00436F7E"/>
    <w:rsid w:val="00437AC9"/>
    <w:rsid w:val="00442D3E"/>
    <w:rsid w:val="00444013"/>
    <w:rsid w:val="0044523B"/>
    <w:rsid w:val="0045031C"/>
    <w:rsid w:val="00450564"/>
    <w:rsid w:val="00452C88"/>
    <w:rsid w:val="00452D58"/>
    <w:rsid w:val="004544E4"/>
    <w:rsid w:val="0045504D"/>
    <w:rsid w:val="004632CB"/>
    <w:rsid w:val="00463CC6"/>
    <w:rsid w:val="0047769F"/>
    <w:rsid w:val="004830A0"/>
    <w:rsid w:val="004839E2"/>
    <w:rsid w:val="004850FC"/>
    <w:rsid w:val="00485FF2"/>
    <w:rsid w:val="0048693A"/>
    <w:rsid w:val="00487776"/>
    <w:rsid w:val="004911E4"/>
    <w:rsid w:val="00493D37"/>
    <w:rsid w:val="00493DD9"/>
    <w:rsid w:val="00495780"/>
    <w:rsid w:val="004A00F0"/>
    <w:rsid w:val="004A120E"/>
    <w:rsid w:val="004A12F9"/>
    <w:rsid w:val="004A1FAD"/>
    <w:rsid w:val="004A268E"/>
    <w:rsid w:val="004A5993"/>
    <w:rsid w:val="004B2001"/>
    <w:rsid w:val="004B2B57"/>
    <w:rsid w:val="004B2CED"/>
    <w:rsid w:val="004B3ECC"/>
    <w:rsid w:val="004B5837"/>
    <w:rsid w:val="004C4457"/>
    <w:rsid w:val="004D0BAD"/>
    <w:rsid w:val="004D3E66"/>
    <w:rsid w:val="004E3865"/>
    <w:rsid w:val="004F0467"/>
    <w:rsid w:val="004F115E"/>
    <w:rsid w:val="004F15D3"/>
    <w:rsid w:val="00500206"/>
    <w:rsid w:val="00513251"/>
    <w:rsid w:val="00532CE5"/>
    <w:rsid w:val="00537EF4"/>
    <w:rsid w:val="005408BB"/>
    <w:rsid w:val="00540BD2"/>
    <w:rsid w:val="00541402"/>
    <w:rsid w:val="00546013"/>
    <w:rsid w:val="00560BC9"/>
    <w:rsid w:val="00562EEF"/>
    <w:rsid w:val="00564555"/>
    <w:rsid w:val="005658B7"/>
    <w:rsid w:val="00577614"/>
    <w:rsid w:val="005803E9"/>
    <w:rsid w:val="0058334B"/>
    <w:rsid w:val="00587CAE"/>
    <w:rsid w:val="0059102B"/>
    <w:rsid w:val="005931A7"/>
    <w:rsid w:val="005A0FCF"/>
    <w:rsid w:val="005A3C53"/>
    <w:rsid w:val="005A46D4"/>
    <w:rsid w:val="005B177E"/>
    <w:rsid w:val="005B6D19"/>
    <w:rsid w:val="005C0C67"/>
    <w:rsid w:val="005C2C92"/>
    <w:rsid w:val="005D2AD9"/>
    <w:rsid w:val="005D4D72"/>
    <w:rsid w:val="005D7EA9"/>
    <w:rsid w:val="005E3535"/>
    <w:rsid w:val="005E4E8E"/>
    <w:rsid w:val="005E515C"/>
    <w:rsid w:val="005E57A9"/>
    <w:rsid w:val="005E5FB3"/>
    <w:rsid w:val="005E71F2"/>
    <w:rsid w:val="005F2744"/>
    <w:rsid w:val="00600024"/>
    <w:rsid w:val="0060646A"/>
    <w:rsid w:val="00615C04"/>
    <w:rsid w:val="00616EE7"/>
    <w:rsid w:val="006209BB"/>
    <w:rsid w:val="00620AAE"/>
    <w:rsid w:val="006214E6"/>
    <w:rsid w:val="0062181D"/>
    <w:rsid w:val="00623B60"/>
    <w:rsid w:val="00624CF0"/>
    <w:rsid w:val="00627CA8"/>
    <w:rsid w:val="00635F7F"/>
    <w:rsid w:val="006363DC"/>
    <w:rsid w:val="006373F4"/>
    <w:rsid w:val="00640929"/>
    <w:rsid w:val="00641AF4"/>
    <w:rsid w:val="006508C5"/>
    <w:rsid w:val="00653822"/>
    <w:rsid w:val="00657863"/>
    <w:rsid w:val="00657F66"/>
    <w:rsid w:val="00665B03"/>
    <w:rsid w:val="0067317B"/>
    <w:rsid w:val="00674686"/>
    <w:rsid w:val="00680996"/>
    <w:rsid w:val="00682332"/>
    <w:rsid w:val="00682E5B"/>
    <w:rsid w:val="00683367"/>
    <w:rsid w:val="0068700A"/>
    <w:rsid w:val="00687E27"/>
    <w:rsid w:val="006908DD"/>
    <w:rsid w:val="006913F3"/>
    <w:rsid w:val="00692434"/>
    <w:rsid w:val="006955C9"/>
    <w:rsid w:val="00695BAE"/>
    <w:rsid w:val="006B1DDB"/>
    <w:rsid w:val="006D3103"/>
    <w:rsid w:val="006D6A42"/>
    <w:rsid w:val="006F6F31"/>
    <w:rsid w:val="006F768E"/>
    <w:rsid w:val="00701498"/>
    <w:rsid w:val="00715AE5"/>
    <w:rsid w:val="00715D11"/>
    <w:rsid w:val="00720CC9"/>
    <w:rsid w:val="00724C84"/>
    <w:rsid w:val="007328B2"/>
    <w:rsid w:val="00734202"/>
    <w:rsid w:val="007419FD"/>
    <w:rsid w:val="00744CE9"/>
    <w:rsid w:val="0074511D"/>
    <w:rsid w:val="0075594F"/>
    <w:rsid w:val="007631DB"/>
    <w:rsid w:val="00766408"/>
    <w:rsid w:val="00782E3D"/>
    <w:rsid w:val="007844A6"/>
    <w:rsid w:val="007855DB"/>
    <w:rsid w:val="00793550"/>
    <w:rsid w:val="0079377E"/>
    <w:rsid w:val="007A0281"/>
    <w:rsid w:val="007A2E1A"/>
    <w:rsid w:val="007B6631"/>
    <w:rsid w:val="007B6D1D"/>
    <w:rsid w:val="007C448E"/>
    <w:rsid w:val="007D138A"/>
    <w:rsid w:val="007D5222"/>
    <w:rsid w:val="007E429F"/>
    <w:rsid w:val="007E7621"/>
    <w:rsid w:val="007E7674"/>
    <w:rsid w:val="007E7DF1"/>
    <w:rsid w:val="007F145B"/>
    <w:rsid w:val="0080390B"/>
    <w:rsid w:val="008150BC"/>
    <w:rsid w:val="008168C6"/>
    <w:rsid w:val="00823267"/>
    <w:rsid w:val="008239C0"/>
    <w:rsid w:val="00830E06"/>
    <w:rsid w:val="00831B54"/>
    <w:rsid w:val="00832C9B"/>
    <w:rsid w:val="00835F33"/>
    <w:rsid w:val="00845061"/>
    <w:rsid w:val="00847FDA"/>
    <w:rsid w:val="00851238"/>
    <w:rsid w:val="00852E34"/>
    <w:rsid w:val="00856DC7"/>
    <w:rsid w:val="00857484"/>
    <w:rsid w:val="00863FC1"/>
    <w:rsid w:val="00865453"/>
    <w:rsid w:val="00870B14"/>
    <w:rsid w:val="00871C46"/>
    <w:rsid w:val="00874587"/>
    <w:rsid w:val="0088250B"/>
    <w:rsid w:val="00882BF9"/>
    <w:rsid w:val="00894554"/>
    <w:rsid w:val="00897753"/>
    <w:rsid w:val="00897888"/>
    <w:rsid w:val="008A2B66"/>
    <w:rsid w:val="008A2C8A"/>
    <w:rsid w:val="008A3431"/>
    <w:rsid w:val="008A4978"/>
    <w:rsid w:val="008A517C"/>
    <w:rsid w:val="008B5C91"/>
    <w:rsid w:val="008B6C86"/>
    <w:rsid w:val="008C6B92"/>
    <w:rsid w:val="008D00FC"/>
    <w:rsid w:val="008D2CD4"/>
    <w:rsid w:val="008D314E"/>
    <w:rsid w:val="008D6FC1"/>
    <w:rsid w:val="008D78EE"/>
    <w:rsid w:val="008E3123"/>
    <w:rsid w:val="008F17FF"/>
    <w:rsid w:val="008F25FC"/>
    <w:rsid w:val="008F3621"/>
    <w:rsid w:val="008F743E"/>
    <w:rsid w:val="009050CE"/>
    <w:rsid w:val="00905BE6"/>
    <w:rsid w:val="0090633D"/>
    <w:rsid w:val="0091299E"/>
    <w:rsid w:val="009253B8"/>
    <w:rsid w:val="00934513"/>
    <w:rsid w:val="00944BD0"/>
    <w:rsid w:val="0095470F"/>
    <w:rsid w:val="00957BCD"/>
    <w:rsid w:val="00960A42"/>
    <w:rsid w:val="009651EB"/>
    <w:rsid w:val="00971DF4"/>
    <w:rsid w:val="00971EED"/>
    <w:rsid w:val="00971FD4"/>
    <w:rsid w:val="00985B45"/>
    <w:rsid w:val="00991B69"/>
    <w:rsid w:val="00992A37"/>
    <w:rsid w:val="00992E5C"/>
    <w:rsid w:val="00995E71"/>
    <w:rsid w:val="00996327"/>
    <w:rsid w:val="00997129"/>
    <w:rsid w:val="009A2FD3"/>
    <w:rsid w:val="009A3B7A"/>
    <w:rsid w:val="009A5CE5"/>
    <w:rsid w:val="009B585A"/>
    <w:rsid w:val="009B5F45"/>
    <w:rsid w:val="009C46B9"/>
    <w:rsid w:val="009D2FC0"/>
    <w:rsid w:val="009E0FDD"/>
    <w:rsid w:val="009E2724"/>
    <w:rsid w:val="009E65F9"/>
    <w:rsid w:val="009E7714"/>
    <w:rsid w:val="009F0DA8"/>
    <w:rsid w:val="00A04496"/>
    <w:rsid w:val="00A11925"/>
    <w:rsid w:val="00A12E8E"/>
    <w:rsid w:val="00A133B6"/>
    <w:rsid w:val="00A1692A"/>
    <w:rsid w:val="00A17391"/>
    <w:rsid w:val="00A20382"/>
    <w:rsid w:val="00A23EA6"/>
    <w:rsid w:val="00A24182"/>
    <w:rsid w:val="00A27496"/>
    <w:rsid w:val="00A357B3"/>
    <w:rsid w:val="00A36E01"/>
    <w:rsid w:val="00A371A4"/>
    <w:rsid w:val="00A4420C"/>
    <w:rsid w:val="00A4524E"/>
    <w:rsid w:val="00A53B93"/>
    <w:rsid w:val="00A55DB0"/>
    <w:rsid w:val="00A57712"/>
    <w:rsid w:val="00A57C6D"/>
    <w:rsid w:val="00A625BB"/>
    <w:rsid w:val="00A6414A"/>
    <w:rsid w:val="00A66924"/>
    <w:rsid w:val="00A67C67"/>
    <w:rsid w:val="00A70668"/>
    <w:rsid w:val="00A72EA9"/>
    <w:rsid w:val="00A73944"/>
    <w:rsid w:val="00A7531C"/>
    <w:rsid w:val="00A756FA"/>
    <w:rsid w:val="00A75950"/>
    <w:rsid w:val="00A835D1"/>
    <w:rsid w:val="00A8381E"/>
    <w:rsid w:val="00A872F2"/>
    <w:rsid w:val="00A950C7"/>
    <w:rsid w:val="00A961CD"/>
    <w:rsid w:val="00AA0B14"/>
    <w:rsid w:val="00AB177A"/>
    <w:rsid w:val="00AB1F5A"/>
    <w:rsid w:val="00AB3BDF"/>
    <w:rsid w:val="00AB4C7F"/>
    <w:rsid w:val="00AB5D8B"/>
    <w:rsid w:val="00AC720B"/>
    <w:rsid w:val="00AD69F9"/>
    <w:rsid w:val="00AE5227"/>
    <w:rsid w:val="00B0506B"/>
    <w:rsid w:val="00B12918"/>
    <w:rsid w:val="00B210E4"/>
    <w:rsid w:val="00B25F8D"/>
    <w:rsid w:val="00B4303F"/>
    <w:rsid w:val="00B43D80"/>
    <w:rsid w:val="00B445B4"/>
    <w:rsid w:val="00B5037B"/>
    <w:rsid w:val="00B53C58"/>
    <w:rsid w:val="00B54DCB"/>
    <w:rsid w:val="00B55830"/>
    <w:rsid w:val="00B6278B"/>
    <w:rsid w:val="00B67D26"/>
    <w:rsid w:val="00B80BCC"/>
    <w:rsid w:val="00B845DE"/>
    <w:rsid w:val="00B847A1"/>
    <w:rsid w:val="00B95BE2"/>
    <w:rsid w:val="00BA00EE"/>
    <w:rsid w:val="00BA1B12"/>
    <w:rsid w:val="00BA2780"/>
    <w:rsid w:val="00BA6A30"/>
    <w:rsid w:val="00BA7377"/>
    <w:rsid w:val="00BB07C0"/>
    <w:rsid w:val="00BB3B00"/>
    <w:rsid w:val="00BB776D"/>
    <w:rsid w:val="00BC5124"/>
    <w:rsid w:val="00BE18F4"/>
    <w:rsid w:val="00BE27EE"/>
    <w:rsid w:val="00BE4D34"/>
    <w:rsid w:val="00BE516B"/>
    <w:rsid w:val="00BE7C72"/>
    <w:rsid w:val="00BF0130"/>
    <w:rsid w:val="00BF6F2A"/>
    <w:rsid w:val="00C01FE8"/>
    <w:rsid w:val="00C05A49"/>
    <w:rsid w:val="00C079F3"/>
    <w:rsid w:val="00C07BD3"/>
    <w:rsid w:val="00C13176"/>
    <w:rsid w:val="00C2524A"/>
    <w:rsid w:val="00C25C97"/>
    <w:rsid w:val="00C34011"/>
    <w:rsid w:val="00C36380"/>
    <w:rsid w:val="00C4050A"/>
    <w:rsid w:val="00C41B7A"/>
    <w:rsid w:val="00C47292"/>
    <w:rsid w:val="00C50ED5"/>
    <w:rsid w:val="00C56327"/>
    <w:rsid w:val="00C60DD9"/>
    <w:rsid w:val="00C63F69"/>
    <w:rsid w:val="00C66A53"/>
    <w:rsid w:val="00C75143"/>
    <w:rsid w:val="00C76D84"/>
    <w:rsid w:val="00C77EB8"/>
    <w:rsid w:val="00C83C43"/>
    <w:rsid w:val="00CA40ED"/>
    <w:rsid w:val="00CA52E3"/>
    <w:rsid w:val="00CB1E33"/>
    <w:rsid w:val="00CB448E"/>
    <w:rsid w:val="00CB4EBE"/>
    <w:rsid w:val="00CC15EE"/>
    <w:rsid w:val="00CC2764"/>
    <w:rsid w:val="00CC3B25"/>
    <w:rsid w:val="00CD44FA"/>
    <w:rsid w:val="00CD55D6"/>
    <w:rsid w:val="00CD640C"/>
    <w:rsid w:val="00CD6DF1"/>
    <w:rsid w:val="00CE162E"/>
    <w:rsid w:val="00CE5B8F"/>
    <w:rsid w:val="00D016C4"/>
    <w:rsid w:val="00D07215"/>
    <w:rsid w:val="00D1565F"/>
    <w:rsid w:val="00D232B6"/>
    <w:rsid w:val="00D27401"/>
    <w:rsid w:val="00D34B2D"/>
    <w:rsid w:val="00D4329C"/>
    <w:rsid w:val="00D5115B"/>
    <w:rsid w:val="00D54E24"/>
    <w:rsid w:val="00D56785"/>
    <w:rsid w:val="00D56D4C"/>
    <w:rsid w:val="00D665AD"/>
    <w:rsid w:val="00D66971"/>
    <w:rsid w:val="00D71AF9"/>
    <w:rsid w:val="00D737B1"/>
    <w:rsid w:val="00D75A0A"/>
    <w:rsid w:val="00D75CE4"/>
    <w:rsid w:val="00D901F7"/>
    <w:rsid w:val="00D920AE"/>
    <w:rsid w:val="00D9448F"/>
    <w:rsid w:val="00DA1ADC"/>
    <w:rsid w:val="00DA2164"/>
    <w:rsid w:val="00DA35DC"/>
    <w:rsid w:val="00DA3E4E"/>
    <w:rsid w:val="00DA5223"/>
    <w:rsid w:val="00DA6B7A"/>
    <w:rsid w:val="00DA7602"/>
    <w:rsid w:val="00DB2E9C"/>
    <w:rsid w:val="00DC02B3"/>
    <w:rsid w:val="00DC13AB"/>
    <w:rsid w:val="00DC2CE2"/>
    <w:rsid w:val="00DC3193"/>
    <w:rsid w:val="00DC391A"/>
    <w:rsid w:val="00DD1312"/>
    <w:rsid w:val="00DE23BE"/>
    <w:rsid w:val="00DF3F44"/>
    <w:rsid w:val="00DF55E4"/>
    <w:rsid w:val="00E07A5E"/>
    <w:rsid w:val="00E12DAC"/>
    <w:rsid w:val="00E12EB1"/>
    <w:rsid w:val="00E16190"/>
    <w:rsid w:val="00E165AC"/>
    <w:rsid w:val="00E17B47"/>
    <w:rsid w:val="00E2062C"/>
    <w:rsid w:val="00E242D4"/>
    <w:rsid w:val="00E24689"/>
    <w:rsid w:val="00E24BBF"/>
    <w:rsid w:val="00E25BDC"/>
    <w:rsid w:val="00E30257"/>
    <w:rsid w:val="00E3622D"/>
    <w:rsid w:val="00E4685E"/>
    <w:rsid w:val="00E52837"/>
    <w:rsid w:val="00E53920"/>
    <w:rsid w:val="00E5518A"/>
    <w:rsid w:val="00E60F78"/>
    <w:rsid w:val="00E61630"/>
    <w:rsid w:val="00E62230"/>
    <w:rsid w:val="00E6334C"/>
    <w:rsid w:val="00E6386C"/>
    <w:rsid w:val="00E7335F"/>
    <w:rsid w:val="00E7489F"/>
    <w:rsid w:val="00E814D7"/>
    <w:rsid w:val="00E84F0C"/>
    <w:rsid w:val="00E8587E"/>
    <w:rsid w:val="00E86289"/>
    <w:rsid w:val="00E94FC5"/>
    <w:rsid w:val="00E961E5"/>
    <w:rsid w:val="00E96A9B"/>
    <w:rsid w:val="00EA07CB"/>
    <w:rsid w:val="00EA4CED"/>
    <w:rsid w:val="00EB2088"/>
    <w:rsid w:val="00EB20BB"/>
    <w:rsid w:val="00EB3213"/>
    <w:rsid w:val="00EC06A9"/>
    <w:rsid w:val="00EC1D37"/>
    <w:rsid w:val="00EC5047"/>
    <w:rsid w:val="00ED3071"/>
    <w:rsid w:val="00ED42C0"/>
    <w:rsid w:val="00ED4AC3"/>
    <w:rsid w:val="00EE0468"/>
    <w:rsid w:val="00EE39A6"/>
    <w:rsid w:val="00EE7A9A"/>
    <w:rsid w:val="00EF4A5C"/>
    <w:rsid w:val="00EF79CD"/>
    <w:rsid w:val="00F03B30"/>
    <w:rsid w:val="00F1690A"/>
    <w:rsid w:val="00F277BD"/>
    <w:rsid w:val="00F31256"/>
    <w:rsid w:val="00F31801"/>
    <w:rsid w:val="00F32583"/>
    <w:rsid w:val="00F427B7"/>
    <w:rsid w:val="00F436FB"/>
    <w:rsid w:val="00F44053"/>
    <w:rsid w:val="00F46E61"/>
    <w:rsid w:val="00F50D67"/>
    <w:rsid w:val="00F53CE0"/>
    <w:rsid w:val="00F53D67"/>
    <w:rsid w:val="00F60504"/>
    <w:rsid w:val="00F60927"/>
    <w:rsid w:val="00F6260A"/>
    <w:rsid w:val="00F630FD"/>
    <w:rsid w:val="00F65AC5"/>
    <w:rsid w:val="00F678EF"/>
    <w:rsid w:val="00F71530"/>
    <w:rsid w:val="00F73F8E"/>
    <w:rsid w:val="00F7407A"/>
    <w:rsid w:val="00F7607C"/>
    <w:rsid w:val="00F816D0"/>
    <w:rsid w:val="00F825C8"/>
    <w:rsid w:val="00F9037F"/>
    <w:rsid w:val="00F90C13"/>
    <w:rsid w:val="00F94B03"/>
    <w:rsid w:val="00FA0794"/>
    <w:rsid w:val="00FA1699"/>
    <w:rsid w:val="00FB6DC8"/>
    <w:rsid w:val="00FC1CE6"/>
    <w:rsid w:val="00FC4417"/>
    <w:rsid w:val="00FC5D10"/>
    <w:rsid w:val="00FD1479"/>
    <w:rsid w:val="00FD3134"/>
    <w:rsid w:val="00FD7126"/>
    <w:rsid w:val="00FE1F4C"/>
    <w:rsid w:val="00FE3748"/>
    <w:rsid w:val="00FE6DA3"/>
    <w:rsid w:val="00FF2B26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0B0CC"/>
  <w15:docId w15:val="{93D0B01E-CDF5-4D20-A5DC-D1CA238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Comic Sans MS" w:eastAsia="SimSun" w:hAnsi="Comic Sans MS" w:cs="Tahom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bCs/>
      <w:sz w:val="28"/>
      <w:szCs w:val="28"/>
      <w:u w:val="single"/>
    </w:rPr>
  </w:style>
  <w:style w:type="paragraph" w:styleId="a6">
    <w:name w:val="Balloon Text"/>
    <w:basedOn w:val="a"/>
    <w:semiHidden/>
    <w:rPr>
      <w:rFonts w:ascii="Tahoma" w:hAnsi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a7">
    <w:name w:val="Table Grid"/>
    <w:basedOn w:val="a1"/>
    <w:rsid w:val="00DC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489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16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tarbut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&#1491;&#1507;%20&#1502;&#1506;&#1493;&#1510;&#1489;%20&#1511;&#1513;&#1514;1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E24C-A156-427B-9E49-3ADE40A6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מעוצב קשת1.dot</Template>
  <TotalTime>1</TotalTime>
  <Pages>1</Pages>
  <Words>378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רישום לסמינר מטייל בברלין ודרזדן   תאריך יציאה: 25</vt:lpstr>
      <vt:lpstr>טופס רישום לסמינר מטייל בברלין ודרזדן   תאריך יציאה: 25</vt:lpstr>
    </vt:vector>
  </TitlesOfParts>
  <Company>Kishrey Tarbut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רישום לסמינר מטייל בברלין ודרזדן   תאריך יציאה: 25</dc:title>
  <dc:creator>Ehud Ben Zeev</dc:creator>
  <cp:lastModifiedBy>Iris Mizrahi</cp:lastModifiedBy>
  <cp:revision>2</cp:revision>
  <cp:lastPrinted>2025-01-06T13:31:00Z</cp:lastPrinted>
  <dcterms:created xsi:type="dcterms:W3CDTF">2026-05-24T10:44:00Z</dcterms:created>
  <dcterms:modified xsi:type="dcterms:W3CDTF">2026-05-24T10:44:00Z</dcterms:modified>
</cp:coreProperties>
</file>